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8E5B" w14:textId="77777777" w:rsidR="00042F20" w:rsidRPr="00393708" w:rsidRDefault="00042F20">
      <w:pPr>
        <w:rPr>
          <w:rFonts w:ascii="Arial" w:hAnsi="Arial" w:cs="Arial"/>
          <w:sz w:val="22"/>
          <w:szCs w:val="22"/>
        </w:rPr>
      </w:pPr>
    </w:p>
    <w:p w14:paraId="0EC12808" w14:textId="77777777" w:rsidR="00042F20" w:rsidRPr="00393708" w:rsidRDefault="00A91FED" w:rsidP="00333044">
      <w:pPr>
        <w:pStyle w:val="Naslov1"/>
        <w:rPr>
          <w:rFonts w:ascii="Arial" w:hAnsi="Arial" w:cs="Arial"/>
          <w:b/>
          <w:sz w:val="22"/>
          <w:szCs w:val="22"/>
        </w:rPr>
      </w:pPr>
      <w:r w:rsidRPr="00393708">
        <w:rPr>
          <w:rFonts w:ascii="Arial" w:hAnsi="Arial" w:cs="Arial"/>
          <w:b/>
          <w:sz w:val="22"/>
          <w:szCs w:val="22"/>
        </w:rPr>
        <w:t>PRIJAVNI OBRAZEC - VLOGA</w:t>
      </w:r>
    </w:p>
    <w:p w14:paraId="23296EC2" w14:textId="77777777" w:rsidR="00A91FED" w:rsidRPr="00393708" w:rsidRDefault="00A91FED" w:rsidP="009456D5">
      <w:pPr>
        <w:pStyle w:val="Telobesedila"/>
        <w:jc w:val="center"/>
        <w:rPr>
          <w:rFonts w:ascii="Arial" w:hAnsi="Arial" w:cs="Arial"/>
          <w:b/>
          <w:sz w:val="22"/>
          <w:szCs w:val="22"/>
        </w:rPr>
      </w:pPr>
    </w:p>
    <w:p w14:paraId="078AD6A1" w14:textId="5E97AB69" w:rsidR="00042F20" w:rsidRPr="00393708" w:rsidRDefault="00042F20" w:rsidP="009456D5">
      <w:pPr>
        <w:pStyle w:val="Telobesedila"/>
        <w:jc w:val="center"/>
        <w:rPr>
          <w:rFonts w:ascii="Arial" w:hAnsi="Arial" w:cs="Arial"/>
          <w:b/>
          <w:sz w:val="22"/>
          <w:szCs w:val="22"/>
        </w:rPr>
      </w:pPr>
      <w:r w:rsidRPr="00393708">
        <w:rPr>
          <w:rFonts w:ascii="Arial" w:hAnsi="Arial" w:cs="Arial"/>
          <w:b/>
          <w:sz w:val="22"/>
          <w:szCs w:val="22"/>
        </w:rPr>
        <w:t xml:space="preserve">NA </w:t>
      </w:r>
      <w:r w:rsidR="00B83828" w:rsidRPr="00393708">
        <w:rPr>
          <w:rFonts w:ascii="Arial" w:hAnsi="Arial" w:cs="Arial"/>
          <w:b/>
          <w:sz w:val="22"/>
          <w:szCs w:val="22"/>
        </w:rPr>
        <w:t xml:space="preserve">JAVNI </w:t>
      </w:r>
      <w:r w:rsidRPr="00393708">
        <w:rPr>
          <w:rFonts w:ascii="Arial" w:hAnsi="Arial" w:cs="Arial"/>
          <w:b/>
          <w:sz w:val="22"/>
          <w:szCs w:val="22"/>
        </w:rPr>
        <w:t xml:space="preserve">RAZPIS ZA SOFINANCIRANJE </w:t>
      </w:r>
      <w:r w:rsidR="00B83828" w:rsidRPr="00393708">
        <w:rPr>
          <w:rFonts w:ascii="Arial" w:hAnsi="Arial" w:cs="Arial"/>
          <w:b/>
          <w:sz w:val="22"/>
          <w:szCs w:val="22"/>
        </w:rPr>
        <w:t xml:space="preserve">OBNOVE NEPREMIČNE SAKRALNE </w:t>
      </w:r>
      <w:r w:rsidR="00665080" w:rsidRPr="00393708">
        <w:rPr>
          <w:rFonts w:ascii="Arial" w:hAnsi="Arial" w:cs="Arial"/>
          <w:b/>
          <w:sz w:val="22"/>
          <w:szCs w:val="22"/>
        </w:rPr>
        <w:t>STAVBNE</w:t>
      </w:r>
      <w:r w:rsidR="00B83828" w:rsidRPr="00393708">
        <w:rPr>
          <w:rFonts w:ascii="Arial" w:hAnsi="Arial" w:cs="Arial"/>
          <w:b/>
          <w:sz w:val="22"/>
          <w:szCs w:val="22"/>
        </w:rPr>
        <w:t xml:space="preserve"> </w:t>
      </w:r>
      <w:r w:rsidRPr="00393708">
        <w:rPr>
          <w:rFonts w:ascii="Arial" w:hAnsi="Arial" w:cs="Arial"/>
          <w:b/>
          <w:sz w:val="22"/>
          <w:szCs w:val="22"/>
        </w:rPr>
        <w:t>DEDIŠČINE</w:t>
      </w:r>
      <w:r w:rsidR="00027A2B" w:rsidRPr="00393708">
        <w:rPr>
          <w:rFonts w:ascii="Arial" w:hAnsi="Arial" w:cs="Arial"/>
          <w:b/>
          <w:sz w:val="22"/>
          <w:szCs w:val="22"/>
        </w:rPr>
        <w:t xml:space="preserve"> </w:t>
      </w:r>
      <w:r w:rsidR="00B83828" w:rsidRPr="00393708">
        <w:rPr>
          <w:rFonts w:ascii="Arial" w:hAnsi="Arial" w:cs="Arial"/>
          <w:b/>
          <w:sz w:val="22"/>
          <w:szCs w:val="22"/>
        </w:rPr>
        <w:t>NA OBMOČJU OBČINE</w:t>
      </w:r>
      <w:r w:rsidR="00027A2B" w:rsidRPr="00393708">
        <w:rPr>
          <w:rFonts w:ascii="Arial" w:hAnsi="Arial" w:cs="Arial"/>
          <w:b/>
          <w:sz w:val="22"/>
          <w:szCs w:val="22"/>
        </w:rPr>
        <w:t xml:space="preserve"> </w:t>
      </w:r>
      <w:r w:rsidR="00BE60A5" w:rsidRPr="00393708">
        <w:rPr>
          <w:rFonts w:ascii="Arial" w:hAnsi="Arial" w:cs="Arial"/>
          <w:b/>
          <w:sz w:val="22"/>
          <w:szCs w:val="22"/>
        </w:rPr>
        <w:t>LOŠKA DOLINA</w:t>
      </w:r>
      <w:r w:rsidR="00B83828" w:rsidRPr="00393708">
        <w:rPr>
          <w:rFonts w:ascii="Arial" w:hAnsi="Arial" w:cs="Arial"/>
          <w:b/>
          <w:sz w:val="22"/>
          <w:szCs w:val="22"/>
        </w:rPr>
        <w:t xml:space="preserve"> V LETU</w:t>
      </w:r>
      <w:r w:rsidR="00027A2B" w:rsidRPr="00393708">
        <w:rPr>
          <w:rFonts w:ascii="Arial" w:hAnsi="Arial" w:cs="Arial"/>
          <w:b/>
          <w:sz w:val="22"/>
          <w:szCs w:val="22"/>
        </w:rPr>
        <w:t xml:space="preserve"> 20</w:t>
      </w:r>
      <w:r w:rsidR="00702DC2" w:rsidRPr="00393708">
        <w:rPr>
          <w:rFonts w:ascii="Arial" w:hAnsi="Arial" w:cs="Arial"/>
          <w:b/>
          <w:sz w:val="22"/>
          <w:szCs w:val="22"/>
        </w:rPr>
        <w:t>2</w:t>
      </w:r>
      <w:r w:rsidR="00393708" w:rsidRPr="00393708">
        <w:rPr>
          <w:rFonts w:ascii="Arial" w:hAnsi="Arial" w:cs="Arial"/>
          <w:b/>
          <w:sz w:val="22"/>
          <w:szCs w:val="22"/>
        </w:rPr>
        <w:t>2</w:t>
      </w:r>
    </w:p>
    <w:p w14:paraId="7458A345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077C8488" w14:textId="77777777" w:rsidR="00A91FED" w:rsidRPr="00393708" w:rsidRDefault="00A91FED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042F20" w:rsidRPr="00393708" w14:paraId="2A654C23" w14:textId="77777777">
        <w:trPr>
          <w:cantSplit/>
        </w:trPr>
        <w:tc>
          <w:tcPr>
            <w:tcW w:w="9212" w:type="dxa"/>
            <w:gridSpan w:val="2"/>
            <w:shd w:val="pct35" w:color="auto" w:fill="FFFFFF"/>
          </w:tcPr>
          <w:p w14:paraId="4EF50FA0" w14:textId="77777777" w:rsidR="00042F20" w:rsidRPr="00393708" w:rsidRDefault="00350246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I. </w:t>
            </w:r>
            <w:r w:rsidR="008C21D0" w:rsidRPr="00393708">
              <w:rPr>
                <w:rFonts w:ascii="Arial" w:hAnsi="Arial" w:cs="Arial"/>
                <w:b/>
                <w:i/>
                <w:sz w:val="22"/>
                <w:szCs w:val="22"/>
              </w:rPr>
              <w:t>PODATKI O PRIJAVITELJU</w:t>
            </w:r>
            <w:r w:rsidR="00042F20" w:rsidRPr="00393708">
              <w:rPr>
                <w:rFonts w:ascii="Arial" w:hAnsi="Arial" w:cs="Arial"/>
                <w:b/>
                <w:i/>
                <w:sz w:val="22"/>
                <w:szCs w:val="22"/>
              </w:rPr>
              <w:t>, LASTNIKU SAKRALNE STAVBNE DEDIŠČINE</w:t>
            </w:r>
            <w:r w:rsidRPr="00393708">
              <w:rPr>
                <w:rFonts w:ascii="Arial" w:hAnsi="Arial" w:cs="Arial"/>
                <w:b/>
                <w:i/>
                <w:sz w:val="22"/>
                <w:szCs w:val="22"/>
              </w:rPr>
              <w:t>, PODATKI O NEPREMIČNINI</w:t>
            </w:r>
          </w:p>
        </w:tc>
      </w:tr>
      <w:tr w:rsidR="00042F20" w:rsidRPr="00393708" w14:paraId="484AABD0" w14:textId="77777777">
        <w:tc>
          <w:tcPr>
            <w:tcW w:w="3614" w:type="dxa"/>
          </w:tcPr>
          <w:p w14:paraId="0B269A7B" w14:textId="77777777" w:rsidR="00E61F2E" w:rsidRPr="00393708" w:rsidRDefault="00E61F2E" w:rsidP="00E61F2E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  <w:r w:rsidRPr="00393708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7401D5" w:rsidRPr="00393708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</w:p>
          <w:p w14:paraId="63012A43" w14:textId="77777777" w:rsidR="00E61F2E" w:rsidRPr="00393708" w:rsidRDefault="00E61F2E" w:rsidP="00205B5F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8" w:type="dxa"/>
          </w:tcPr>
          <w:p w14:paraId="3EBF346A" w14:textId="77777777" w:rsidR="00042F20" w:rsidRPr="00393708" w:rsidRDefault="00042F20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01D5" w:rsidRPr="00393708" w14:paraId="5ADED483" w14:textId="77777777">
        <w:tc>
          <w:tcPr>
            <w:tcW w:w="3614" w:type="dxa"/>
          </w:tcPr>
          <w:p w14:paraId="73AE1437" w14:textId="77777777" w:rsidR="007401D5" w:rsidRPr="00393708" w:rsidRDefault="007401D5" w:rsidP="007401D5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Naziv</w:t>
            </w:r>
            <w:r w:rsidR="00A82611" w:rsidRPr="00393708">
              <w:rPr>
                <w:rFonts w:ascii="Arial" w:hAnsi="Arial" w:cs="Arial"/>
                <w:sz w:val="22"/>
                <w:szCs w:val="22"/>
              </w:rPr>
              <w:t xml:space="preserve"> ali ime in priimek</w:t>
            </w:r>
            <w:r w:rsidRPr="00393708">
              <w:rPr>
                <w:rFonts w:ascii="Arial" w:hAnsi="Arial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5598" w:type="dxa"/>
          </w:tcPr>
          <w:p w14:paraId="784A7105" w14:textId="77777777" w:rsidR="007401D5" w:rsidRPr="00393708" w:rsidRDefault="007401D5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769" w:rsidRPr="00393708" w14:paraId="1BE7E2DE" w14:textId="77777777">
        <w:tc>
          <w:tcPr>
            <w:tcW w:w="3614" w:type="dxa"/>
          </w:tcPr>
          <w:p w14:paraId="318B7DA2" w14:textId="77777777" w:rsidR="001F0769" w:rsidRPr="00393708" w:rsidRDefault="001F0769" w:rsidP="007401D5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Status prijavitelja</w:t>
            </w:r>
          </w:p>
        </w:tc>
        <w:tc>
          <w:tcPr>
            <w:tcW w:w="5598" w:type="dxa"/>
          </w:tcPr>
          <w:p w14:paraId="4F5F73BC" w14:textId="77777777" w:rsidR="001F0769" w:rsidRPr="00393708" w:rsidRDefault="001F0769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6E437015" w14:textId="77777777">
        <w:tc>
          <w:tcPr>
            <w:tcW w:w="3614" w:type="dxa"/>
          </w:tcPr>
          <w:p w14:paraId="29F723E2" w14:textId="77777777" w:rsidR="00042F20" w:rsidRPr="00393708" w:rsidRDefault="00B83828" w:rsidP="007401D5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 xml:space="preserve">Odgovorna oseba </w:t>
            </w:r>
            <w:r w:rsidR="007401D5" w:rsidRPr="00393708">
              <w:rPr>
                <w:rFonts w:ascii="Arial" w:hAnsi="Arial" w:cs="Arial"/>
                <w:sz w:val="22"/>
                <w:szCs w:val="22"/>
              </w:rPr>
              <w:t>prijavitelja</w:t>
            </w:r>
          </w:p>
        </w:tc>
        <w:tc>
          <w:tcPr>
            <w:tcW w:w="5598" w:type="dxa"/>
          </w:tcPr>
          <w:p w14:paraId="092868A6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20D60D54" w14:textId="77777777">
        <w:tc>
          <w:tcPr>
            <w:tcW w:w="3614" w:type="dxa"/>
          </w:tcPr>
          <w:p w14:paraId="2C2FD648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 xml:space="preserve">Naslov </w:t>
            </w:r>
          </w:p>
        </w:tc>
        <w:tc>
          <w:tcPr>
            <w:tcW w:w="5598" w:type="dxa"/>
          </w:tcPr>
          <w:p w14:paraId="423C5D5A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0B79C002" w14:textId="77777777">
        <w:tc>
          <w:tcPr>
            <w:tcW w:w="3614" w:type="dxa"/>
          </w:tcPr>
          <w:p w14:paraId="4ECA1BDE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598" w:type="dxa"/>
          </w:tcPr>
          <w:p w14:paraId="3A9BF102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13D60718" w14:textId="77777777">
        <w:tc>
          <w:tcPr>
            <w:tcW w:w="3614" w:type="dxa"/>
          </w:tcPr>
          <w:p w14:paraId="58C7BDE1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Mobilni telefon</w:t>
            </w:r>
          </w:p>
        </w:tc>
        <w:tc>
          <w:tcPr>
            <w:tcW w:w="5598" w:type="dxa"/>
          </w:tcPr>
          <w:p w14:paraId="01CC4093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55D77357" w14:textId="77777777">
        <w:tc>
          <w:tcPr>
            <w:tcW w:w="3614" w:type="dxa"/>
          </w:tcPr>
          <w:p w14:paraId="14DAE656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5598" w:type="dxa"/>
          </w:tcPr>
          <w:p w14:paraId="2CC327B7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6B8CF7AD" w14:textId="77777777">
        <w:tc>
          <w:tcPr>
            <w:tcW w:w="3614" w:type="dxa"/>
          </w:tcPr>
          <w:p w14:paraId="4570C4F8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5598" w:type="dxa"/>
          </w:tcPr>
          <w:p w14:paraId="12413B4F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4CBFBD2A" w14:textId="77777777">
        <w:tc>
          <w:tcPr>
            <w:tcW w:w="3614" w:type="dxa"/>
          </w:tcPr>
          <w:p w14:paraId="1A06879C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5598" w:type="dxa"/>
          </w:tcPr>
          <w:p w14:paraId="078D248C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770F9949" w14:textId="77777777">
        <w:tc>
          <w:tcPr>
            <w:tcW w:w="3614" w:type="dxa"/>
          </w:tcPr>
          <w:p w14:paraId="72C8D7D6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Št. transakcijskega računa</w:t>
            </w:r>
          </w:p>
        </w:tc>
        <w:tc>
          <w:tcPr>
            <w:tcW w:w="5598" w:type="dxa"/>
          </w:tcPr>
          <w:p w14:paraId="1E0D15F2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246" w:rsidRPr="00393708" w14:paraId="64F6E08C" w14:textId="77777777">
        <w:tc>
          <w:tcPr>
            <w:tcW w:w="3614" w:type="dxa"/>
          </w:tcPr>
          <w:p w14:paraId="2C788473" w14:textId="77777777" w:rsidR="00350246" w:rsidRPr="00393708" w:rsidRDefault="00350246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  <w:r w:rsidRPr="00393708">
              <w:rPr>
                <w:rFonts w:ascii="Arial" w:hAnsi="Arial" w:cs="Arial"/>
                <w:b/>
                <w:sz w:val="22"/>
                <w:szCs w:val="22"/>
              </w:rPr>
              <w:t>2. Podatki o nepremičnini</w:t>
            </w:r>
            <w:r w:rsidR="00370E47" w:rsidRPr="00393708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  <w:p w14:paraId="267DFE3B" w14:textId="77777777" w:rsidR="00E61F2E" w:rsidRPr="00393708" w:rsidRDefault="00370E47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  <w:r w:rsidRPr="00393708">
              <w:rPr>
                <w:rFonts w:ascii="Arial" w:hAnsi="Arial" w:cs="Arial"/>
                <w:b/>
                <w:sz w:val="22"/>
                <w:szCs w:val="22"/>
              </w:rPr>
              <w:t>ki je predmet obnove</w:t>
            </w:r>
          </w:p>
        </w:tc>
        <w:tc>
          <w:tcPr>
            <w:tcW w:w="5598" w:type="dxa"/>
          </w:tcPr>
          <w:p w14:paraId="4A8ED7BA" w14:textId="77777777" w:rsidR="00350246" w:rsidRPr="00393708" w:rsidRDefault="0035024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1D5" w:rsidRPr="00393708" w14:paraId="39C72A93" w14:textId="77777777">
        <w:tc>
          <w:tcPr>
            <w:tcW w:w="3614" w:type="dxa"/>
          </w:tcPr>
          <w:p w14:paraId="6E113CDD" w14:textId="77777777" w:rsidR="007401D5" w:rsidRPr="00393708" w:rsidRDefault="007401D5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Navedba objekta</w:t>
            </w:r>
          </w:p>
        </w:tc>
        <w:tc>
          <w:tcPr>
            <w:tcW w:w="5598" w:type="dxa"/>
          </w:tcPr>
          <w:p w14:paraId="2658DA9B" w14:textId="77777777" w:rsidR="007401D5" w:rsidRPr="00393708" w:rsidRDefault="007401D5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60B" w:rsidRPr="00393708" w14:paraId="017DFFBA" w14:textId="77777777">
        <w:tc>
          <w:tcPr>
            <w:tcW w:w="3614" w:type="dxa"/>
          </w:tcPr>
          <w:p w14:paraId="28B92112" w14:textId="77777777" w:rsidR="00B6660B" w:rsidRPr="00393708" w:rsidRDefault="00B6660B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EŠD (evidenčna številka dediščine)</w:t>
            </w:r>
          </w:p>
        </w:tc>
        <w:tc>
          <w:tcPr>
            <w:tcW w:w="5598" w:type="dxa"/>
          </w:tcPr>
          <w:p w14:paraId="613676F2" w14:textId="77777777" w:rsidR="00B6660B" w:rsidRPr="00393708" w:rsidRDefault="00B6660B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246" w:rsidRPr="00393708" w14:paraId="05319496" w14:textId="77777777">
        <w:tc>
          <w:tcPr>
            <w:tcW w:w="3614" w:type="dxa"/>
          </w:tcPr>
          <w:p w14:paraId="59C845EE" w14:textId="77777777" w:rsidR="00350246" w:rsidRPr="00393708" w:rsidRDefault="0035024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Lokacija-naslov</w:t>
            </w:r>
          </w:p>
        </w:tc>
        <w:tc>
          <w:tcPr>
            <w:tcW w:w="5598" w:type="dxa"/>
          </w:tcPr>
          <w:p w14:paraId="732FA09D" w14:textId="77777777" w:rsidR="00350246" w:rsidRPr="00393708" w:rsidRDefault="0035024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246" w:rsidRPr="00393708" w14:paraId="1566F916" w14:textId="77777777">
        <w:tc>
          <w:tcPr>
            <w:tcW w:w="3614" w:type="dxa"/>
          </w:tcPr>
          <w:p w14:paraId="5A1DE12F" w14:textId="77777777" w:rsidR="00350246" w:rsidRPr="00393708" w:rsidRDefault="0035024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Parcelna št.</w:t>
            </w:r>
          </w:p>
        </w:tc>
        <w:tc>
          <w:tcPr>
            <w:tcW w:w="5598" w:type="dxa"/>
          </w:tcPr>
          <w:p w14:paraId="4754A5BC" w14:textId="77777777" w:rsidR="00350246" w:rsidRPr="00393708" w:rsidRDefault="0035024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246" w:rsidRPr="00393708" w14:paraId="5DDC8C8E" w14:textId="77777777">
        <w:tc>
          <w:tcPr>
            <w:tcW w:w="3614" w:type="dxa"/>
          </w:tcPr>
          <w:p w14:paraId="2A6E8807" w14:textId="77777777" w:rsidR="00350246" w:rsidRPr="00393708" w:rsidRDefault="0035024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Katastrska občina</w:t>
            </w:r>
          </w:p>
        </w:tc>
        <w:tc>
          <w:tcPr>
            <w:tcW w:w="5598" w:type="dxa"/>
          </w:tcPr>
          <w:p w14:paraId="6D652F82" w14:textId="77777777" w:rsidR="00350246" w:rsidRPr="00393708" w:rsidRDefault="0035024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1184F29D" w14:textId="77777777">
        <w:tc>
          <w:tcPr>
            <w:tcW w:w="3614" w:type="dxa"/>
          </w:tcPr>
          <w:p w14:paraId="71090703" w14:textId="4D71D478" w:rsidR="00A30FCD" w:rsidRPr="00393708" w:rsidRDefault="00350246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  <w:r w:rsidRPr="00393708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B83828" w:rsidRPr="00393708">
              <w:rPr>
                <w:rFonts w:ascii="Arial" w:hAnsi="Arial" w:cs="Arial"/>
                <w:b/>
                <w:sz w:val="22"/>
                <w:szCs w:val="22"/>
              </w:rPr>
              <w:t>Podatki o obnovitvenih delih na objektu v letu 20</w:t>
            </w:r>
            <w:r w:rsidR="00702DC2" w:rsidRPr="0039370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9370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598" w:type="dxa"/>
          </w:tcPr>
          <w:p w14:paraId="025EFFB8" w14:textId="77777777" w:rsidR="00042F20" w:rsidRPr="00393708" w:rsidRDefault="00042F20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828" w:rsidRPr="00393708" w14:paraId="470D2BA4" w14:textId="77777777">
        <w:tc>
          <w:tcPr>
            <w:tcW w:w="3614" w:type="dxa"/>
          </w:tcPr>
          <w:p w14:paraId="345C306E" w14:textId="77777777" w:rsidR="00B83828" w:rsidRPr="00393708" w:rsidRDefault="00205B5F" w:rsidP="00205B5F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Kratek n</w:t>
            </w:r>
            <w:r w:rsidR="00B83828" w:rsidRPr="00393708">
              <w:rPr>
                <w:rFonts w:ascii="Arial" w:hAnsi="Arial" w:cs="Arial"/>
                <w:sz w:val="22"/>
                <w:szCs w:val="22"/>
              </w:rPr>
              <w:t>aziv obnovitvenih del</w:t>
            </w:r>
          </w:p>
        </w:tc>
        <w:tc>
          <w:tcPr>
            <w:tcW w:w="5598" w:type="dxa"/>
          </w:tcPr>
          <w:p w14:paraId="4FBAA9B4" w14:textId="77777777" w:rsidR="00B83828" w:rsidRPr="00393708" w:rsidRDefault="00B83828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7FE9CAAF" w14:textId="77777777">
        <w:tc>
          <w:tcPr>
            <w:tcW w:w="3614" w:type="dxa"/>
          </w:tcPr>
          <w:p w14:paraId="5F5016D5" w14:textId="77777777" w:rsidR="00042F20" w:rsidRPr="00393708" w:rsidRDefault="00B83828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Predviden začetek del</w:t>
            </w:r>
          </w:p>
        </w:tc>
        <w:tc>
          <w:tcPr>
            <w:tcW w:w="5598" w:type="dxa"/>
          </w:tcPr>
          <w:p w14:paraId="1E88C492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4ED93BEE" w14:textId="77777777">
        <w:tc>
          <w:tcPr>
            <w:tcW w:w="3614" w:type="dxa"/>
          </w:tcPr>
          <w:p w14:paraId="47119DE0" w14:textId="77777777" w:rsidR="00042F20" w:rsidRPr="00393708" w:rsidRDefault="00B83828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Predviden zaključek del</w:t>
            </w:r>
          </w:p>
        </w:tc>
        <w:tc>
          <w:tcPr>
            <w:tcW w:w="5598" w:type="dxa"/>
          </w:tcPr>
          <w:p w14:paraId="09E26F6C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F20" w:rsidRPr="00393708" w14:paraId="712178FB" w14:textId="77777777">
        <w:tc>
          <w:tcPr>
            <w:tcW w:w="3614" w:type="dxa"/>
          </w:tcPr>
          <w:p w14:paraId="7EDCEE0D" w14:textId="43924B7E" w:rsidR="00042F20" w:rsidRPr="00393708" w:rsidRDefault="00B83828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Celotna vrednost obnovitvenih del v letu 20</w:t>
            </w:r>
            <w:r w:rsidR="00702DC2" w:rsidRPr="00393708">
              <w:rPr>
                <w:rFonts w:ascii="Arial" w:hAnsi="Arial" w:cs="Arial"/>
                <w:sz w:val="22"/>
                <w:szCs w:val="22"/>
              </w:rPr>
              <w:t>2</w:t>
            </w:r>
            <w:r w:rsidR="00393708" w:rsidRPr="0039370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98" w:type="dxa"/>
          </w:tcPr>
          <w:p w14:paraId="7CA56BB2" w14:textId="77777777" w:rsidR="00042F20" w:rsidRPr="00393708" w:rsidRDefault="00042F2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828" w:rsidRPr="00393708" w14:paraId="203EBD9A" w14:textId="77777777">
        <w:tc>
          <w:tcPr>
            <w:tcW w:w="3614" w:type="dxa"/>
          </w:tcPr>
          <w:p w14:paraId="2C2B35FD" w14:textId="09F50BF5" w:rsidR="00B83828" w:rsidRPr="00393708" w:rsidRDefault="00B83828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 xml:space="preserve">Pričakovani znesek sofinanciranja Občine </w:t>
            </w:r>
            <w:r w:rsidR="00BE60A5" w:rsidRPr="00393708">
              <w:rPr>
                <w:rFonts w:ascii="Arial" w:hAnsi="Arial" w:cs="Arial"/>
                <w:sz w:val="22"/>
                <w:szCs w:val="22"/>
              </w:rPr>
              <w:t>Loška dolina</w:t>
            </w:r>
            <w:r w:rsidRPr="00393708">
              <w:rPr>
                <w:rFonts w:ascii="Arial" w:hAnsi="Arial" w:cs="Arial"/>
                <w:sz w:val="22"/>
                <w:szCs w:val="22"/>
              </w:rPr>
              <w:t xml:space="preserve"> v letu 20</w:t>
            </w:r>
            <w:r w:rsidR="00702DC2" w:rsidRPr="00393708">
              <w:rPr>
                <w:rFonts w:ascii="Arial" w:hAnsi="Arial" w:cs="Arial"/>
                <w:sz w:val="22"/>
                <w:szCs w:val="22"/>
              </w:rPr>
              <w:t>2</w:t>
            </w:r>
            <w:r w:rsidR="00393708" w:rsidRPr="0039370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98" w:type="dxa"/>
          </w:tcPr>
          <w:p w14:paraId="10C2E7AE" w14:textId="77777777" w:rsidR="00B83828" w:rsidRPr="00393708" w:rsidRDefault="00B83828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FC8A0C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7048C4AD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32AE0447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Kraj in datum: …………………………</w:t>
      </w:r>
    </w:p>
    <w:p w14:paraId="58E6F321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2F0A22F0" w14:textId="77777777" w:rsidR="00FE283B" w:rsidRPr="00393708" w:rsidRDefault="00A82611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Ime in priimek</w:t>
      </w:r>
      <w:r w:rsidR="00042F20" w:rsidRPr="00393708">
        <w:rPr>
          <w:rFonts w:ascii="Arial" w:hAnsi="Arial" w:cs="Arial"/>
          <w:sz w:val="22"/>
          <w:szCs w:val="22"/>
        </w:rPr>
        <w:t xml:space="preserve"> </w:t>
      </w:r>
      <w:r w:rsidR="00FE283B" w:rsidRPr="00393708">
        <w:rPr>
          <w:rFonts w:ascii="Arial" w:hAnsi="Arial" w:cs="Arial"/>
          <w:sz w:val="22"/>
          <w:szCs w:val="22"/>
        </w:rPr>
        <w:t xml:space="preserve">prijavitelja oz. </w:t>
      </w:r>
      <w:r w:rsidR="00042F20" w:rsidRPr="00393708">
        <w:rPr>
          <w:rFonts w:ascii="Arial" w:hAnsi="Arial" w:cs="Arial"/>
          <w:sz w:val="22"/>
          <w:szCs w:val="22"/>
        </w:rPr>
        <w:t xml:space="preserve">pooblaščenega zastopnika pravne osebe </w:t>
      </w:r>
    </w:p>
    <w:p w14:paraId="32EB24E2" w14:textId="77777777" w:rsidR="00FE283B" w:rsidRPr="00393708" w:rsidRDefault="00FE283B">
      <w:pPr>
        <w:pStyle w:val="Telobesedila"/>
        <w:rPr>
          <w:rFonts w:ascii="Arial" w:hAnsi="Arial" w:cs="Arial"/>
          <w:sz w:val="22"/>
          <w:szCs w:val="22"/>
        </w:rPr>
      </w:pPr>
    </w:p>
    <w:p w14:paraId="01F2C7D3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…………………………..</w:t>
      </w:r>
    </w:p>
    <w:p w14:paraId="59E89556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4AB5DA1D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3D7D5B29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Podpis:   ………………………………                                             Žig:</w:t>
      </w:r>
    </w:p>
    <w:p w14:paraId="0D1EF875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782E5BB2" w14:textId="22F0D6AA" w:rsidR="00042F20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0C67EDC9" w14:textId="0A19EA13" w:rsidR="00393708" w:rsidRDefault="00393708">
      <w:pPr>
        <w:pStyle w:val="Telobesedila"/>
        <w:rPr>
          <w:rFonts w:ascii="Arial" w:hAnsi="Arial" w:cs="Arial"/>
          <w:sz w:val="22"/>
          <w:szCs w:val="22"/>
        </w:rPr>
      </w:pPr>
    </w:p>
    <w:p w14:paraId="1F359B45" w14:textId="66925AAA" w:rsidR="00393708" w:rsidRDefault="00393708">
      <w:pPr>
        <w:pStyle w:val="Telobesedila"/>
        <w:rPr>
          <w:rFonts w:ascii="Arial" w:hAnsi="Arial" w:cs="Arial"/>
          <w:sz w:val="22"/>
          <w:szCs w:val="22"/>
        </w:rPr>
      </w:pPr>
    </w:p>
    <w:p w14:paraId="17AD193B" w14:textId="77777777" w:rsidR="00393708" w:rsidRPr="00393708" w:rsidRDefault="00393708">
      <w:pPr>
        <w:pStyle w:val="Telobesedila"/>
        <w:rPr>
          <w:rFonts w:ascii="Arial" w:hAnsi="Arial" w:cs="Arial"/>
          <w:sz w:val="22"/>
          <w:szCs w:val="22"/>
        </w:rPr>
      </w:pPr>
    </w:p>
    <w:p w14:paraId="2580A889" w14:textId="77777777" w:rsidR="009456D5" w:rsidRPr="00393708" w:rsidRDefault="009456D5">
      <w:pPr>
        <w:pStyle w:val="Telobesedila"/>
        <w:rPr>
          <w:rFonts w:ascii="Arial" w:hAnsi="Arial" w:cs="Arial"/>
          <w:sz w:val="22"/>
          <w:szCs w:val="22"/>
        </w:rPr>
      </w:pPr>
    </w:p>
    <w:p w14:paraId="53CE66C3" w14:textId="77777777" w:rsidR="009456D5" w:rsidRPr="00393708" w:rsidRDefault="009456D5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0246" w:rsidRPr="00393708" w14:paraId="7FCDEC82" w14:textId="77777777">
        <w:trPr>
          <w:cantSplit/>
        </w:trPr>
        <w:tc>
          <w:tcPr>
            <w:tcW w:w="9212" w:type="dxa"/>
            <w:shd w:val="pct35" w:color="auto" w:fill="FFFFFF"/>
          </w:tcPr>
          <w:p w14:paraId="30491C42" w14:textId="77777777" w:rsidR="00350246" w:rsidRPr="00393708" w:rsidRDefault="00350246" w:rsidP="000462E7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II. VSEBINSKI DEL</w:t>
            </w:r>
            <w:r w:rsidR="000462E7" w:rsidRPr="0039370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PREDSTAVITEV OBNOVITVENIH DEL</w:t>
            </w:r>
          </w:p>
        </w:tc>
      </w:tr>
    </w:tbl>
    <w:p w14:paraId="19F743F2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3DF65330" w14:textId="77777777" w:rsidR="00042F20" w:rsidRPr="00393708" w:rsidRDefault="00350246">
      <w:pPr>
        <w:pStyle w:val="Telobesedila"/>
        <w:rPr>
          <w:rFonts w:ascii="Arial" w:hAnsi="Arial" w:cs="Arial"/>
          <w:b/>
          <w:sz w:val="22"/>
          <w:szCs w:val="22"/>
        </w:rPr>
      </w:pPr>
      <w:r w:rsidRPr="00393708">
        <w:rPr>
          <w:rFonts w:ascii="Arial" w:hAnsi="Arial" w:cs="Arial"/>
          <w:b/>
          <w:sz w:val="22"/>
          <w:szCs w:val="22"/>
        </w:rPr>
        <w:t xml:space="preserve">1. </w:t>
      </w:r>
      <w:r w:rsidR="00205B5F" w:rsidRPr="00393708">
        <w:rPr>
          <w:rFonts w:ascii="Arial" w:hAnsi="Arial" w:cs="Arial"/>
          <w:b/>
          <w:sz w:val="22"/>
          <w:szCs w:val="22"/>
        </w:rPr>
        <w:t>O</w:t>
      </w:r>
      <w:r w:rsidR="00042F20" w:rsidRPr="00393708">
        <w:rPr>
          <w:rFonts w:ascii="Arial" w:hAnsi="Arial" w:cs="Arial"/>
          <w:b/>
          <w:sz w:val="22"/>
          <w:szCs w:val="22"/>
        </w:rPr>
        <w:t>pis stanja objekta</w:t>
      </w:r>
      <w:r w:rsidR="00E42FE0" w:rsidRPr="00393708">
        <w:rPr>
          <w:rFonts w:ascii="Arial" w:hAnsi="Arial" w:cs="Arial"/>
          <w:b/>
          <w:sz w:val="22"/>
          <w:szCs w:val="22"/>
        </w:rPr>
        <w:t xml:space="preserve"> pred izvedbo obnovitvenih del</w:t>
      </w:r>
      <w:r w:rsidR="00042F20" w:rsidRPr="00393708">
        <w:rPr>
          <w:rFonts w:ascii="Arial" w:hAnsi="Arial" w:cs="Arial"/>
          <w:b/>
          <w:sz w:val="22"/>
          <w:szCs w:val="22"/>
        </w:rPr>
        <w:t>:</w:t>
      </w:r>
    </w:p>
    <w:p w14:paraId="2DE21BB9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564E6664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8BAF088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56AA61F4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17CB198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07B5F9E6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B40B2AF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2C13E461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22D1A02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674B7E1D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6321200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59E96051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920E6DA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2E453AD3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0EE6D45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45E2C7E2" w14:textId="2CCF0B8F" w:rsidR="00350246" w:rsidRPr="00393708" w:rsidRDefault="00350246" w:rsidP="00350246">
      <w:pPr>
        <w:pStyle w:val="Telobesedila"/>
        <w:rPr>
          <w:rFonts w:ascii="Arial" w:hAnsi="Arial" w:cs="Arial"/>
          <w:b/>
          <w:sz w:val="22"/>
          <w:szCs w:val="22"/>
        </w:rPr>
      </w:pPr>
      <w:r w:rsidRPr="00393708">
        <w:rPr>
          <w:rFonts w:ascii="Arial" w:hAnsi="Arial" w:cs="Arial"/>
          <w:b/>
          <w:sz w:val="22"/>
          <w:szCs w:val="22"/>
        </w:rPr>
        <w:t xml:space="preserve">2. </w:t>
      </w:r>
      <w:r w:rsidR="00205B5F" w:rsidRPr="00393708">
        <w:rPr>
          <w:rFonts w:ascii="Arial" w:hAnsi="Arial" w:cs="Arial"/>
          <w:b/>
          <w:sz w:val="22"/>
          <w:szCs w:val="22"/>
        </w:rPr>
        <w:t>O</w:t>
      </w:r>
      <w:r w:rsidRPr="00393708">
        <w:rPr>
          <w:rFonts w:ascii="Arial" w:hAnsi="Arial" w:cs="Arial"/>
          <w:b/>
          <w:sz w:val="22"/>
          <w:szCs w:val="22"/>
        </w:rPr>
        <w:t xml:space="preserve">pis </w:t>
      </w:r>
      <w:r w:rsidR="000462E7" w:rsidRPr="00393708">
        <w:rPr>
          <w:rFonts w:ascii="Arial" w:hAnsi="Arial" w:cs="Arial"/>
          <w:b/>
          <w:sz w:val="22"/>
          <w:szCs w:val="22"/>
        </w:rPr>
        <w:t>obnovitvenih del</w:t>
      </w:r>
      <w:r w:rsidRPr="00393708">
        <w:rPr>
          <w:rFonts w:ascii="Arial" w:hAnsi="Arial" w:cs="Arial"/>
          <w:b/>
          <w:sz w:val="22"/>
          <w:szCs w:val="22"/>
        </w:rPr>
        <w:t xml:space="preserve"> v letu 20</w:t>
      </w:r>
      <w:r w:rsidR="00702DC2" w:rsidRPr="00393708">
        <w:rPr>
          <w:rFonts w:ascii="Arial" w:hAnsi="Arial" w:cs="Arial"/>
          <w:b/>
          <w:sz w:val="22"/>
          <w:szCs w:val="22"/>
        </w:rPr>
        <w:t>2</w:t>
      </w:r>
      <w:r w:rsidR="00393708" w:rsidRPr="00393708">
        <w:rPr>
          <w:rFonts w:ascii="Arial" w:hAnsi="Arial" w:cs="Arial"/>
          <w:b/>
          <w:sz w:val="22"/>
          <w:szCs w:val="22"/>
        </w:rPr>
        <w:t>2</w:t>
      </w:r>
      <w:r w:rsidRPr="00393708">
        <w:rPr>
          <w:rFonts w:ascii="Arial" w:hAnsi="Arial" w:cs="Arial"/>
          <w:b/>
          <w:sz w:val="22"/>
          <w:szCs w:val="22"/>
        </w:rPr>
        <w:t>:</w:t>
      </w:r>
    </w:p>
    <w:p w14:paraId="281AFE72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2EA030FC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283F7A8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2BC0C625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D7E3250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0D5CFBBC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3321883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73E342C9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70861A1E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63A4EFE6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9944643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58584DE8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EB1A7C1" w14:textId="77777777" w:rsidR="00255172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107D753A" w14:textId="77777777" w:rsidR="00772557" w:rsidRPr="00393708" w:rsidRDefault="00255172" w:rsidP="00255172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806EAF1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7C6FF437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…………………………………………………………………………………………...........</w:t>
      </w:r>
    </w:p>
    <w:p w14:paraId="6DF8EBEC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017FA603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19107C83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288562A4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………………………………………………………………………………………………......</w:t>
      </w:r>
    </w:p>
    <w:p w14:paraId="202603A3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6D663C12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061B7B69" w14:textId="66ADAE5E" w:rsidR="00772557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3007465C" w14:textId="2222F4B7" w:rsidR="00393708" w:rsidRDefault="00393708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3212DA49" w14:textId="184CF924" w:rsidR="00393708" w:rsidRDefault="00393708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5BFE8CA7" w14:textId="4F66D3CF" w:rsidR="00393708" w:rsidRDefault="00393708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36D890AE" w14:textId="2D332CF1" w:rsidR="00393708" w:rsidRDefault="00393708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1F4FE934" w14:textId="77777777" w:rsidR="00393708" w:rsidRPr="00393708" w:rsidRDefault="00393708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675A2690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08863DBB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20FAD320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51824233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0D3274A0" w14:textId="77777777" w:rsidR="00772557" w:rsidRPr="00393708" w:rsidRDefault="00772557" w:rsidP="00255172">
      <w:pPr>
        <w:pStyle w:val="Telobesedila"/>
        <w:rPr>
          <w:rFonts w:ascii="Arial" w:hAnsi="Arial" w:cs="Arial"/>
          <w:sz w:val="22"/>
          <w:szCs w:val="22"/>
        </w:rPr>
      </w:pPr>
    </w:p>
    <w:p w14:paraId="63B0C649" w14:textId="77777777" w:rsidR="00350246" w:rsidRPr="00393708" w:rsidRDefault="00350246" w:rsidP="00350246">
      <w:pPr>
        <w:pStyle w:val="Telobesedila"/>
        <w:rPr>
          <w:rFonts w:ascii="Arial" w:hAnsi="Arial" w:cs="Arial"/>
          <w:sz w:val="22"/>
          <w:szCs w:val="22"/>
        </w:rPr>
      </w:pPr>
    </w:p>
    <w:p w14:paraId="0FB3C626" w14:textId="77777777" w:rsidR="00704003" w:rsidRPr="00393708" w:rsidRDefault="00704003" w:rsidP="00350246">
      <w:pPr>
        <w:pStyle w:val="Telobesedila"/>
        <w:rPr>
          <w:rFonts w:ascii="Arial" w:hAnsi="Arial" w:cs="Arial"/>
          <w:sz w:val="22"/>
          <w:szCs w:val="22"/>
        </w:rPr>
      </w:pPr>
    </w:p>
    <w:p w14:paraId="7EC55B4B" w14:textId="77777777" w:rsidR="00704003" w:rsidRPr="00393708" w:rsidRDefault="00704003" w:rsidP="00350246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0246" w:rsidRPr="00393708" w14:paraId="2F655AC8" w14:textId="77777777">
        <w:trPr>
          <w:cantSplit/>
        </w:trPr>
        <w:tc>
          <w:tcPr>
            <w:tcW w:w="9212" w:type="dxa"/>
            <w:shd w:val="pct35" w:color="auto" w:fill="FFFFFF"/>
          </w:tcPr>
          <w:p w14:paraId="744C54FD" w14:textId="77777777" w:rsidR="00350246" w:rsidRPr="00393708" w:rsidRDefault="00350246" w:rsidP="00D225D6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 xml:space="preserve">III. </w:t>
            </w:r>
            <w:r w:rsidR="00255172" w:rsidRPr="00393708">
              <w:rPr>
                <w:rFonts w:ascii="Arial" w:hAnsi="Arial" w:cs="Arial"/>
                <w:b/>
                <w:i/>
                <w:sz w:val="22"/>
                <w:szCs w:val="22"/>
              </w:rPr>
              <w:t>FINANČNI</w:t>
            </w:r>
            <w:r w:rsidRPr="0039370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DEL</w:t>
            </w:r>
          </w:p>
        </w:tc>
      </w:tr>
    </w:tbl>
    <w:p w14:paraId="5E5881A5" w14:textId="77777777" w:rsidR="00350246" w:rsidRPr="00393708" w:rsidRDefault="00350246">
      <w:pPr>
        <w:pStyle w:val="Telobesedila"/>
        <w:rPr>
          <w:rFonts w:ascii="Arial" w:hAnsi="Arial" w:cs="Arial"/>
          <w:sz w:val="22"/>
          <w:szCs w:val="22"/>
        </w:rPr>
      </w:pPr>
    </w:p>
    <w:p w14:paraId="047292BA" w14:textId="47AA352A" w:rsidR="00042F20" w:rsidRPr="00393708" w:rsidRDefault="00370E47">
      <w:pPr>
        <w:pStyle w:val="Telobesedila"/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</w:rPr>
      </w:pPr>
      <w:r w:rsidRPr="00393708">
        <w:rPr>
          <w:rFonts w:ascii="Arial" w:hAnsi="Arial" w:cs="Arial"/>
          <w:b/>
          <w:sz w:val="22"/>
          <w:szCs w:val="22"/>
          <w:u w:val="single"/>
        </w:rPr>
        <w:t>Vrednost prijavljenih obnovitvenih del</w:t>
      </w:r>
      <w:r w:rsidR="000462E7" w:rsidRPr="00393708">
        <w:rPr>
          <w:rFonts w:ascii="Arial" w:hAnsi="Arial" w:cs="Arial"/>
          <w:b/>
          <w:sz w:val="22"/>
          <w:szCs w:val="22"/>
          <w:u w:val="single"/>
        </w:rPr>
        <w:t xml:space="preserve"> v letu</w:t>
      </w:r>
      <w:r w:rsidR="00042F20" w:rsidRPr="00393708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702DC2" w:rsidRPr="00393708">
        <w:rPr>
          <w:rFonts w:ascii="Arial" w:hAnsi="Arial" w:cs="Arial"/>
          <w:b/>
          <w:sz w:val="22"/>
          <w:szCs w:val="22"/>
          <w:u w:val="single"/>
        </w:rPr>
        <w:t>2</w:t>
      </w:r>
      <w:r w:rsidR="00393708" w:rsidRPr="00393708">
        <w:rPr>
          <w:rFonts w:ascii="Arial" w:hAnsi="Arial" w:cs="Arial"/>
          <w:b/>
          <w:sz w:val="22"/>
          <w:szCs w:val="22"/>
          <w:u w:val="single"/>
        </w:rPr>
        <w:t>2</w:t>
      </w:r>
    </w:p>
    <w:p w14:paraId="3A739FBE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W w:w="8220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6"/>
        <w:gridCol w:w="2374"/>
      </w:tblGrid>
      <w:tr w:rsidR="00370E47" w:rsidRPr="00393708" w14:paraId="44BFF423" w14:textId="77777777" w:rsidTr="00A66166">
        <w:tc>
          <w:tcPr>
            <w:tcW w:w="4536" w:type="dxa"/>
          </w:tcPr>
          <w:p w14:paraId="00C42261" w14:textId="77777777" w:rsidR="00370E47" w:rsidRPr="00393708" w:rsidRDefault="00370E47" w:rsidP="00A6616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PROGRAM INVESTICIJSKIH POSEGOV – OBNOVITVENIH DEL</w:t>
            </w:r>
          </w:p>
        </w:tc>
        <w:tc>
          <w:tcPr>
            <w:tcW w:w="1842" w:type="dxa"/>
          </w:tcPr>
          <w:p w14:paraId="7F679B5B" w14:textId="77777777" w:rsidR="00370E47" w:rsidRPr="00393708" w:rsidRDefault="00370E47" w:rsidP="00A6616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VREDNOST V EUR</w:t>
            </w:r>
          </w:p>
        </w:tc>
      </w:tr>
      <w:tr w:rsidR="00370E47" w:rsidRPr="00393708" w14:paraId="1D39D724" w14:textId="77777777" w:rsidTr="00A66166">
        <w:tc>
          <w:tcPr>
            <w:tcW w:w="4536" w:type="dxa"/>
          </w:tcPr>
          <w:p w14:paraId="1305AE52" w14:textId="77777777" w:rsidR="00370E47" w:rsidRPr="00393708" w:rsidRDefault="008C21D0" w:rsidP="00702DC2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n</w:t>
            </w:r>
            <w:r w:rsidR="00370E47" w:rsidRPr="00393708">
              <w:rPr>
                <w:rFonts w:ascii="Arial" w:hAnsi="Arial" w:cs="Arial"/>
                <w:sz w:val="22"/>
                <w:szCs w:val="22"/>
              </w:rPr>
              <w:t xml:space="preserve">pr. </w:t>
            </w:r>
            <w:r w:rsidR="00A91FED" w:rsidRPr="00393708">
              <w:rPr>
                <w:rFonts w:ascii="Arial" w:hAnsi="Arial" w:cs="Arial"/>
                <w:sz w:val="22"/>
                <w:szCs w:val="22"/>
              </w:rPr>
              <w:t>sanacija strehe, sanacija</w:t>
            </w:r>
            <w:r w:rsidR="00370E47" w:rsidRPr="00393708">
              <w:rPr>
                <w:rFonts w:ascii="Arial" w:hAnsi="Arial" w:cs="Arial"/>
                <w:sz w:val="22"/>
                <w:szCs w:val="22"/>
              </w:rPr>
              <w:t xml:space="preserve"> fasade, statična sanacija, ...</w:t>
            </w:r>
          </w:p>
        </w:tc>
        <w:tc>
          <w:tcPr>
            <w:tcW w:w="1842" w:type="dxa"/>
          </w:tcPr>
          <w:p w14:paraId="5BFD3DD4" w14:textId="4EC05234" w:rsidR="00370E47" w:rsidRPr="00393708" w:rsidRDefault="00370E47" w:rsidP="00A6616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E47" w:rsidRPr="00393708" w14:paraId="2AC2243E" w14:textId="77777777" w:rsidTr="00A66166">
        <w:tc>
          <w:tcPr>
            <w:tcW w:w="4536" w:type="dxa"/>
          </w:tcPr>
          <w:p w14:paraId="4EFF53D9" w14:textId="77777777" w:rsidR="00370E47" w:rsidRPr="00393708" w:rsidRDefault="00370E47" w:rsidP="00370E47">
            <w:pPr>
              <w:pStyle w:val="Telobesedil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408885" w14:textId="77777777" w:rsidR="00370E47" w:rsidRPr="00393708" w:rsidRDefault="00370E47" w:rsidP="00A6616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E47" w:rsidRPr="00393708" w14:paraId="66299C4A" w14:textId="77777777" w:rsidTr="00A66166">
        <w:tc>
          <w:tcPr>
            <w:tcW w:w="4536" w:type="dxa"/>
          </w:tcPr>
          <w:p w14:paraId="74F534C3" w14:textId="77777777" w:rsidR="00370E47" w:rsidRPr="00393708" w:rsidRDefault="00370E47" w:rsidP="00370E47">
            <w:pPr>
              <w:pStyle w:val="Telobesedil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F61FA9" w14:textId="77777777" w:rsidR="00370E47" w:rsidRPr="00393708" w:rsidRDefault="00370E47" w:rsidP="00A6616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E47" w:rsidRPr="00393708" w14:paraId="07ADEDE5" w14:textId="77777777" w:rsidTr="00A66166">
        <w:tc>
          <w:tcPr>
            <w:tcW w:w="4536" w:type="dxa"/>
          </w:tcPr>
          <w:p w14:paraId="655DB380" w14:textId="77777777" w:rsidR="00370E47" w:rsidRPr="00393708" w:rsidRDefault="00370E47" w:rsidP="00370E47">
            <w:pPr>
              <w:pStyle w:val="Telobesedil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BC0F90" w14:textId="77777777" w:rsidR="00370E47" w:rsidRPr="00393708" w:rsidRDefault="00370E47" w:rsidP="00A6616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E47" w:rsidRPr="00393708" w14:paraId="6C4B5BD4" w14:textId="77777777" w:rsidTr="00A66166">
        <w:tc>
          <w:tcPr>
            <w:tcW w:w="4536" w:type="dxa"/>
          </w:tcPr>
          <w:p w14:paraId="368C10DB" w14:textId="77777777" w:rsidR="00370E47" w:rsidRPr="00393708" w:rsidRDefault="00370E47" w:rsidP="00370E47">
            <w:pPr>
              <w:pStyle w:val="Telobesedil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66F70E9" w14:textId="77777777" w:rsidR="00370E47" w:rsidRPr="00393708" w:rsidRDefault="00370E47" w:rsidP="00A66166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E47" w:rsidRPr="00393708" w14:paraId="7BCB2F2E" w14:textId="77777777" w:rsidTr="00A66166">
        <w:tc>
          <w:tcPr>
            <w:tcW w:w="4536" w:type="dxa"/>
          </w:tcPr>
          <w:p w14:paraId="220ED545" w14:textId="77777777" w:rsidR="00370E47" w:rsidRPr="00393708" w:rsidRDefault="00370E47" w:rsidP="00A66166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  <w:r w:rsidRPr="00393708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2" w:type="dxa"/>
          </w:tcPr>
          <w:p w14:paraId="2E187848" w14:textId="77777777" w:rsidR="00370E47" w:rsidRPr="00393708" w:rsidRDefault="00370E47" w:rsidP="00A66166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CDDED6C" w14:textId="77777777" w:rsidR="00370E47" w:rsidRPr="00393708" w:rsidRDefault="00370E47">
      <w:pPr>
        <w:pStyle w:val="Telobesedila"/>
        <w:rPr>
          <w:rFonts w:ascii="Arial" w:hAnsi="Arial" w:cs="Arial"/>
          <w:sz w:val="22"/>
          <w:szCs w:val="22"/>
        </w:rPr>
      </w:pPr>
    </w:p>
    <w:p w14:paraId="28EA2FDD" w14:textId="77777777" w:rsidR="00042F20" w:rsidRPr="00393708" w:rsidRDefault="00370E47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Prijavitelj mora prijavi</w:t>
      </w:r>
      <w:r w:rsidR="008C21D0" w:rsidRPr="00393708">
        <w:rPr>
          <w:rFonts w:ascii="Arial" w:hAnsi="Arial" w:cs="Arial"/>
          <w:sz w:val="22"/>
          <w:szCs w:val="22"/>
        </w:rPr>
        <w:t xml:space="preserve"> - vlogi</w:t>
      </w:r>
      <w:r w:rsidRPr="00393708">
        <w:rPr>
          <w:rFonts w:ascii="Arial" w:hAnsi="Arial" w:cs="Arial"/>
          <w:sz w:val="22"/>
          <w:szCs w:val="22"/>
        </w:rPr>
        <w:t xml:space="preserve"> na javni razpis obvezno priložiti predračune</w:t>
      </w:r>
      <w:r w:rsidR="002E2654" w:rsidRPr="00393708">
        <w:rPr>
          <w:rFonts w:ascii="Arial" w:hAnsi="Arial" w:cs="Arial"/>
          <w:sz w:val="22"/>
          <w:szCs w:val="22"/>
        </w:rPr>
        <w:t xml:space="preserve"> s popisi del</w:t>
      </w:r>
      <w:r w:rsidRPr="00393708">
        <w:rPr>
          <w:rFonts w:ascii="Arial" w:hAnsi="Arial" w:cs="Arial"/>
          <w:sz w:val="22"/>
          <w:szCs w:val="22"/>
        </w:rPr>
        <w:t xml:space="preserve"> za navedena obnovitvena dela</w:t>
      </w:r>
      <w:r w:rsidR="000462E7" w:rsidRPr="00393708">
        <w:rPr>
          <w:rFonts w:ascii="Arial" w:hAnsi="Arial" w:cs="Arial"/>
          <w:sz w:val="22"/>
          <w:szCs w:val="22"/>
        </w:rPr>
        <w:t>.</w:t>
      </w:r>
    </w:p>
    <w:p w14:paraId="3B3AECC7" w14:textId="77777777" w:rsidR="00704003" w:rsidRPr="00393708" w:rsidRDefault="00704003">
      <w:pPr>
        <w:pStyle w:val="Telobesedila"/>
        <w:rPr>
          <w:rFonts w:ascii="Arial" w:hAnsi="Arial" w:cs="Arial"/>
          <w:sz w:val="22"/>
          <w:szCs w:val="22"/>
        </w:rPr>
      </w:pPr>
    </w:p>
    <w:p w14:paraId="5E9A70AC" w14:textId="40FCE21E" w:rsidR="00042F20" w:rsidRPr="00393708" w:rsidRDefault="00042F20" w:rsidP="00884C15">
      <w:pPr>
        <w:pStyle w:val="Telobesedila"/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</w:rPr>
      </w:pPr>
      <w:r w:rsidRPr="00393708">
        <w:rPr>
          <w:rFonts w:ascii="Arial" w:hAnsi="Arial" w:cs="Arial"/>
          <w:b/>
          <w:sz w:val="22"/>
          <w:szCs w:val="22"/>
          <w:u w:val="single"/>
        </w:rPr>
        <w:t xml:space="preserve">Finančna konstrukcija </w:t>
      </w:r>
      <w:r w:rsidR="000462E7" w:rsidRPr="00393708">
        <w:rPr>
          <w:rFonts w:ascii="Arial" w:hAnsi="Arial" w:cs="Arial"/>
          <w:b/>
          <w:sz w:val="22"/>
          <w:szCs w:val="22"/>
          <w:u w:val="single"/>
        </w:rPr>
        <w:t>izvedbe obnovitvenih del v</w:t>
      </w:r>
      <w:r w:rsidRPr="00393708">
        <w:rPr>
          <w:rFonts w:ascii="Arial" w:hAnsi="Arial" w:cs="Arial"/>
          <w:b/>
          <w:sz w:val="22"/>
          <w:szCs w:val="22"/>
          <w:u w:val="single"/>
        </w:rPr>
        <w:t xml:space="preserve"> let</w:t>
      </w:r>
      <w:r w:rsidR="000462E7" w:rsidRPr="00393708">
        <w:rPr>
          <w:rFonts w:ascii="Arial" w:hAnsi="Arial" w:cs="Arial"/>
          <w:b/>
          <w:sz w:val="22"/>
          <w:szCs w:val="22"/>
          <w:u w:val="single"/>
        </w:rPr>
        <w:t>u</w:t>
      </w:r>
      <w:r w:rsidRPr="00393708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702DC2" w:rsidRPr="00393708">
        <w:rPr>
          <w:rFonts w:ascii="Arial" w:hAnsi="Arial" w:cs="Arial"/>
          <w:b/>
          <w:sz w:val="22"/>
          <w:szCs w:val="22"/>
          <w:u w:val="single"/>
        </w:rPr>
        <w:t>2</w:t>
      </w:r>
      <w:r w:rsidR="00393708" w:rsidRPr="00393708">
        <w:rPr>
          <w:rFonts w:ascii="Arial" w:hAnsi="Arial" w:cs="Arial"/>
          <w:b/>
          <w:sz w:val="22"/>
          <w:szCs w:val="22"/>
          <w:u w:val="single"/>
        </w:rPr>
        <w:t>2</w:t>
      </w:r>
    </w:p>
    <w:p w14:paraId="65E16347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W w:w="8220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842"/>
        <w:gridCol w:w="1842"/>
      </w:tblGrid>
      <w:tr w:rsidR="000462E7" w:rsidRPr="00393708" w14:paraId="7D6D1FD0" w14:textId="77777777" w:rsidTr="001C6BC8">
        <w:tc>
          <w:tcPr>
            <w:tcW w:w="4536" w:type="dxa"/>
          </w:tcPr>
          <w:p w14:paraId="12AA911C" w14:textId="77777777" w:rsidR="000462E7" w:rsidRPr="00393708" w:rsidRDefault="000462E7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VIR SOFINANCIRANJA</w:t>
            </w:r>
          </w:p>
        </w:tc>
        <w:tc>
          <w:tcPr>
            <w:tcW w:w="1842" w:type="dxa"/>
          </w:tcPr>
          <w:p w14:paraId="348D8B61" w14:textId="77777777" w:rsidR="000462E7" w:rsidRPr="00393708" w:rsidRDefault="000462E7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ZNESEK</w:t>
            </w:r>
          </w:p>
        </w:tc>
        <w:tc>
          <w:tcPr>
            <w:tcW w:w="1842" w:type="dxa"/>
          </w:tcPr>
          <w:p w14:paraId="3528E886" w14:textId="77777777" w:rsidR="000462E7" w:rsidRPr="00393708" w:rsidRDefault="000462E7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DELEŽ V %</w:t>
            </w:r>
          </w:p>
        </w:tc>
      </w:tr>
      <w:tr w:rsidR="000462E7" w:rsidRPr="00393708" w14:paraId="1874D55E" w14:textId="77777777" w:rsidTr="001C6BC8">
        <w:tc>
          <w:tcPr>
            <w:tcW w:w="4536" w:type="dxa"/>
          </w:tcPr>
          <w:p w14:paraId="5E6A652C" w14:textId="77777777" w:rsidR="000462E7" w:rsidRPr="00393708" w:rsidRDefault="000462E7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Lastna finančna sredstva</w:t>
            </w:r>
          </w:p>
        </w:tc>
        <w:tc>
          <w:tcPr>
            <w:tcW w:w="1842" w:type="dxa"/>
          </w:tcPr>
          <w:p w14:paraId="32B83781" w14:textId="77777777" w:rsidR="000462E7" w:rsidRPr="00393708" w:rsidRDefault="000462E7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03626A1" w14:textId="77777777" w:rsidR="000462E7" w:rsidRPr="00393708" w:rsidRDefault="000462E7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2E7" w:rsidRPr="00393708" w14:paraId="2A18097C" w14:textId="77777777" w:rsidTr="001C6BC8">
        <w:tc>
          <w:tcPr>
            <w:tcW w:w="4536" w:type="dxa"/>
          </w:tcPr>
          <w:p w14:paraId="552A39AF" w14:textId="77777777" w:rsidR="000462E7" w:rsidRPr="00393708" w:rsidRDefault="008C21D0" w:rsidP="008C21D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Sredstva, zbrana s prostovoljnimi prispevki</w:t>
            </w:r>
          </w:p>
        </w:tc>
        <w:tc>
          <w:tcPr>
            <w:tcW w:w="1842" w:type="dxa"/>
          </w:tcPr>
          <w:p w14:paraId="4FF3D3CD" w14:textId="77777777" w:rsidR="000462E7" w:rsidRPr="00393708" w:rsidRDefault="000462E7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114885" w14:textId="77777777" w:rsidR="000462E7" w:rsidRPr="00393708" w:rsidRDefault="000462E7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C8" w:rsidRPr="00393708" w14:paraId="38DEB1F2" w14:textId="77777777" w:rsidTr="001C6BC8">
        <w:tc>
          <w:tcPr>
            <w:tcW w:w="4536" w:type="dxa"/>
          </w:tcPr>
          <w:p w14:paraId="7730947D" w14:textId="77777777" w:rsidR="001C6BC8" w:rsidRPr="00393708" w:rsidRDefault="001C6BC8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Sredstva iz državnega proračuna</w:t>
            </w:r>
          </w:p>
        </w:tc>
        <w:tc>
          <w:tcPr>
            <w:tcW w:w="1842" w:type="dxa"/>
          </w:tcPr>
          <w:p w14:paraId="1DBD7354" w14:textId="77777777" w:rsidR="001C6BC8" w:rsidRPr="00393708" w:rsidRDefault="001C6BC8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7FE10FF" w14:textId="77777777" w:rsidR="001C6BC8" w:rsidRPr="00393708" w:rsidRDefault="001C6BC8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C8" w:rsidRPr="00393708" w14:paraId="62B03827" w14:textId="77777777" w:rsidTr="001C6BC8">
        <w:tc>
          <w:tcPr>
            <w:tcW w:w="4536" w:type="dxa"/>
          </w:tcPr>
          <w:p w14:paraId="525D6A4D" w14:textId="77777777" w:rsidR="001C6BC8" w:rsidRPr="00393708" w:rsidRDefault="00370E47" w:rsidP="00370E47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Pričakovana s</w:t>
            </w:r>
            <w:r w:rsidR="001C6BC8" w:rsidRPr="00393708">
              <w:rPr>
                <w:rFonts w:ascii="Arial" w:hAnsi="Arial" w:cs="Arial"/>
                <w:sz w:val="22"/>
                <w:szCs w:val="22"/>
              </w:rPr>
              <w:t xml:space="preserve">redstva iz proračuna Občine </w:t>
            </w:r>
            <w:r w:rsidR="008A617A" w:rsidRPr="00393708">
              <w:rPr>
                <w:rFonts w:ascii="Arial" w:hAnsi="Arial" w:cs="Arial"/>
                <w:sz w:val="22"/>
                <w:szCs w:val="22"/>
              </w:rPr>
              <w:t>Loška dolina</w:t>
            </w:r>
            <w:r w:rsidR="001C6BC8" w:rsidRPr="003937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64C4008F" w14:textId="77777777" w:rsidR="001C6BC8" w:rsidRPr="00393708" w:rsidRDefault="001C6BC8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566011" w14:textId="77777777" w:rsidR="001C6BC8" w:rsidRPr="00393708" w:rsidRDefault="001C6BC8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2E7" w:rsidRPr="00393708" w14:paraId="76AD70B2" w14:textId="77777777" w:rsidTr="001C6BC8">
        <w:tc>
          <w:tcPr>
            <w:tcW w:w="4536" w:type="dxa"/>
          </w:tcPr>
          <w:p w14:paraId="1D67110D" w14:textId="77777777" w:rsidR="000462E7" w:rsidRPr="00393708" w:rsidRDefault="008C21D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393708">
              <w:rPr>
                <w:rFonts w:ascii="Arial" w:hAnsi="Arial" w:cs="Arial"/>
                <w:sz w:val="22"/>
                <w:szCs w:val="22"/>
              </w:rPr>
              <w:t>Drugi viri (navesti</w:t>
            </w:r>
            <w:r w:rsidR="000462E7" w:rsidRPr="0039370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14:paraId="1605F43F" w14:textId="77777777" w:rsidR="000462E7" w:rsidRPr="00393708" w:rsidRDefault="000462E7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77C42A" w14:textId="77777777" w:rsidR="000462E7" w:rsidRPr="00393708" w:rsidRDefault="000462E7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2E7" w:rsidRPr="00393708" w14:paraId="671E0682" w14:textId="77777777" w:rsidTr="001C6BC8">
        <w:tc>
          <w:tcPr>
            <w:tcW w:w="4536" w:type="dxa"/>
          </w:tcPr>
          <w:p w14:paraId="76C95D2A" w14:textId="77777777" w:rsidR="000462E7" w:rsidRPr="00393708" w:rsidRDefault="000462E7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  <w:r w:rsidRPr="00393708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2" w:type="dxa"/>
          </w:tcPr>
          <w:p w14:paraId="260801E1" w14:textId="77777777" w:rsidR="000462E7" w:rsidRPr="00393708" w:rsidRDefault="000462E7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C3CE4B0" w14:textId="77777777" w:rsidR="000462E7" w:rsidRPr="00393708" w:rsidRDefault="000462E7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EC8983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</w:rPr>
      </w:pPr>
    </w:p>
    <w:p w14:paraId="5E6429B9" w14:textId="77777777" w:rsidR="00042F20" w:rsidRPr="00393708" w:rsidRDefault="00370E47">
      <w:pPr>
        <w:pStyle w:val="Telobesedila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Finančna konstrukcija mora biti uravnotežena, t.j. skupni znesek odhodkov (točka 1) in skupni znesek prihodkov (točka 2) se morata ujemati!</w:t>
      </w:r>
    </w:p>
    <w:p w14:paraId="43A194D2" w14:textId="77777777" w:rsidR="00370E47" w:rsidRPr="00393708" w:rsidRDefault="00370E47">
      <w:pPr>
        <w:pStyle w:val="Telobesedila"/>
        <w:rPr>
          <w:rFonts w:ascii="Arial" w:hAnsi="Arial" w:cs="Arial"/>
          <w:sz w:val="22"/>
          <w:szCs w:val="22"/>
        </w:rPr>
      </w:pPr>
    </w:p>
    <w:p w14:paraId="28D7045F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  <w:u w:val="single"/>
        </w:rPr>
      </w:pPr>
      <w:r w:rsidRPr="00393708">
        <w:rPr>
          <w:rFonts w:ascii="Arial" w:hAnsi="Arial" w:cs="Arial"/>
          <w:sz w:val="22"/>
          <w:szCs w:val="22"/>
          <w:u w:val="single"/>
        </w:rPr>
        <w:t>K izpolnjenemu prijavnemu obrazcu</w:t>
      </w:r>
      <w:r w:rsidR="00205B5F" w:rsidRPr="00393708">
        <w:rPr>
          <w:rFonts w:ascii="Arial" w:hAnsi="Arial" w:cs="Arial"/>
          <w:sz w:val="22"/>
          <w:szCs w:val="22"/>
          <w:u w:val="single"/>
        </w:rPr>
        <w:t xml:space="preserve"> - vlogi</w:t>
      </w:r>
      <w:r w:rsidRPr="00393708">
        <w:rPr>
          <w:rFonts w:ascii="Arial" w:hAnsi="Arial" w:cs="Arial"/>
          <w:sz w:val="22"/>
          <w:szCs w:val="22"/>
          <w:u w:val="single"/>
        </w:rPr>
        <w:t xml:space="preserve"> morajo biti priložene naslednje obvezne priloge:</w:t>
      </w:r>
    </w:p>
    <w:p w14:paraId="5BCF804F" w14:textId="77777777" w:rsidR="00042F20" w:rsidRPr="00393708" w:rsidRDefault="00042F20">
      <w:pPr>
        <w:pStyle w:val="Telobesedila"/>
        <w:rPr>
          <w:rFonts w:ascii="Arial" w:hAnsi="Arial" w:cs="Arial"/>
          <w:sz w:val="22"/>
          <w:szCs w:val="22"/>
          <w:u w:val="single"/>
        </w:rPr>
      </w:pPr>
    </w:p>
    <w:p w14:paraId="427A41B2" w14:textId="59AB9CD1" w:rsidR="00042F20" w:rsidRPr="00393708" w:rsidRDefault="00042F2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 xml:space="preserve">predračun </w:t>
      </w:r>
      <w:r w:rsidR="002E2654" w:rsidRPr="00393708">
        <w:rPr>
          <w:rFonts w:ascii="Arial" w:hAnsi="Arial" w:cs="Arial"/>
          <w:sz w:val="22"/>
          <w:szCs w:val="22"/>
        </w:rPr>
        <w:t xml:space="preserve">s popisom del </w:t>
      </w:r>
      <w:r w:rsidR="000462E7" w:rsidRPr="00393708">
        <w:rPr>
          <w:rFonts w:ascii="Arial" w:hAnsi="Arial" w:cs="Arial"/>
          <w:sz w:val="22"/>
          <w:szCs w:val="22"/>
        </w:rPr>
        <w:t xml:space="preserve">za </w:t>
      </w:r>
      <w:r w:rsidR="00E42FE0" w:rsidRPr="00393708">
        <w:rPr>
          <w:rFonts w:ascii="Arial" w:hAnsi="Arial" w:cs="Arial"/>
          <w:sz w:val="22"/>
          <w:szCs w:val="22"/>
        </w:rPr>
        <w:t xml:space="preserve">predvidena </w:t>
      </w:r>
      <w:r w:rsidR="000F1F42" w:rsidRPr="00393708">
        <w:rPr>
          <w:rFonts w:ascii="Arial" w:hAnsi="Arial" w:cs="Arial"/>
          <w:sz w:val="22"/>
          <w:szCs w:val="22"/>
        </w:rPr>
        <w:t xml:space="preserve">oziroma potrjen končni obračun za že izvedena </w:t>
      </w:r>
      <w:r w:rsidR="000462E7" w:rsidRPr="00393708">
        <w:rPr>
          <w:rFonts w:ascii="Arial" w:hAnsi="Arial" w:cs="Arial"/>
          <w:sz w:val="22"/>
          <w:szCs w:val="22"/>
        </w:rPr>
        <w:t xml:space="preserve">obnovitvena dela v letu </w:t>
      </w:r>
      <w:r w:rsidRPr="00393708">
        <w:rPr>
          <w:rFonts w:ascii="Arial" w:hAnsi="Arial" w:cs="Arial"/>
          <w:sz w:val="22"/>
          <w:szCs w:val="22"/>
        </w:rPr>
        <w:t>20</w:t>
      </w:r>
      <w:r w:rsidR="00702DC2" w:rsidRPr="00393708">
        <w:rPr>
          <w:rFonts w:ascii="Arial" w:hAnsi="Arial" w:cs="Arial"/>
          <w:sz w:val="22"/>
          <w:szCs w:val="22"/>
        </w:rPr>
        <w:t>2</w:t>
      </w:r>
      <w:r w:rsidR="00393708" w:rsidRPr="00393708">
        <w:rPr>
          <w:rFonts w:ascii="Arial" w:hAnsi="Arial" w:cs="Arial"/>
          <w:sz w:val="22"/>
          <w:szCs w:val="22"/>
        </w:rPr>
        <w:t>2</w:t>
      </w:r>
      <w:r w:rsidRPr="00393708">
        <w:rPr>
          <w:rFonts w:ascii="Arial" w:hAnsi="Arial" w:cs="Arial"/>
          <w:sz w:val="22"/>
          <w:szCs w:val="22"/>
        </w:rPr>
        <w:t>,</w:t>
      </w:r>
    </w:p>
    <w:p w14:paraId="67373230" w14:textId="77777777" w:rsidR="00370E47" w:rsidRPr="00393708" w:rsidRDefault="00E969BF" w:rsidP="00142552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 xml:space="preserve">kulturnovarstveno soglasje </w:t>
      </w:r>
      <w:r w:rsidR="00E42FE0" w:rsidRPr="00393708">
        <w:rPr>
          <w:rFonts w:ascii="Arial" w:hAnsi="Arial" w:cs="Arial"/>
          <w:sz w:val="22"/>
          <w:szCs w:val="22"/>
        </w:rPr>
        <w:t xml:space="preserve">Zavoda za varstvo kulturne dediščine </w:t>
      </w:r>
      <w:r w:rsidR="00E207EA" w:rsidRPr="00393708">
        <w:rPr>
          <w:rFonts w:ascii="Arial" w:hAnsi="Arial" w:cs="Arial"/>
          <w:sz w:val="22"/>
          <w:szCs w:val="22"/>
        </w:rPr>
        <w:t xml:space="preserve">ali gradbeno dovoljenje </w:t>
      </w:r>
      <w:r w:rsidRPr="00393708">
        <w:rPr>
          <w:rFonts w:ascii="Arial" w:hAnsi="Arial" w:cs="Arial"/>
          <w:sz w:val="22"/>
          <w:szCs w:val="22"/>
        </w:rPr>
        <w:t xml:space="preserve">za </w:t>
      </w:r>
      <w:r w:rsidR="00E42FE0" w:rsidRPr="00393708">
        <w:rPr>
          <w:rFonts w:ascii="Arial" w:hAnsi="Arial" w:cs="Arial"/>
          <w:sz w:val="22"/>
          <w:szCs w:val="22"/>
        </w:rPr>
        <w:t xml:space="preserve">izvedbo </w:t>
      </w:r>
      <w:r w:rsidRPr="00393708">
        <w:rPr>
          <w:rFonts w:ascii="Arial" w:hAnsi="Arial" w:cs="Arial"/>
          <w:sz w:val="22"/>
          <w:szCs w:val="22"/>
        </w:rPr>
        <w:t xml:space="preserve">del, ki jih </w:t>
      </w:r>
      <w:r w:rsidR="00142552" w:rsidRPr="00393708">
        <w:rPr>
          <w:rFonts w:ascii="Arial" w:hAnsi="Arial" w:cs="Arial"/>
          <w:sz w:val="22"/>
          <w:szCs w:val="22"/>
        </w:rPr>
        <w:t xml:space="preserve">prijavitelj </w:t>
      </w:r>
      <w:r w:rsidRPr="00393708">
        <w:rPr>
          <w:rFonts w:ascii="Arial" w:hAnsi="Arial" w:cs="Arial"/>
          <w:sz w:val="22"/>
          <w:szCs w:val="22"/>
        </w:rPr>
        <w:t>prijavlja na razpis</w:t>
      </w:r>
      <w:r w:rsidR="00370E47" w:rsidRPr="00393708">
        <w:rPr>
          <w:rFonts w:ascii="Arial" w:hAnsi="Arial" w:cs="Arial"/>
          <w:sz w:val="22"/>
          <w:szCs w:val="22"/>
        </w:rPr>
        <w:t>,</w:t>
      </w:r>
      <w:r w:rsidR="002E2654" w:rsidRPr="00393708">
        <w:rPr>
          <w:rFonts w:ascii="Arial" w:hAnsi="Arial" w:cs="Arial"/>
          <w:sz w:val="22"/>
          <w:szCs w:val="22"/>
        </w:rPr>
        <w:t xml:space="preserve"> če je potrebno,</w:t>
      </w:r>
    </w:p>
    <w:p w14:paraId="4B8D4430" w14:textId="77777777" w:rsidR="00370E47" w:rsidRPr="00393708" w:rsidRDefault="00370E47" w:rsidP="00142552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slikovno (foto) gradivo trenutnega stanja objekta</w:t>
      </w:r>
      <w:r w:rsidR="00205B5F" w:rsidRPr="00393708">
        <w:rPr>
          <w:rFonts w:ascii="Arial" w:hAnsi="Arial" w:cs="Arial"/>
          <w:sz w:val="22"/>
          <w:szCs w:val="22"/>
        </w:rPr>
        <w:t xml:space="preserve"> v delu, ki se nanaša na prijavljeno obnovo.</w:t>
      </w:r>
    </w:p>
    <w:p w14:paraId="057DBCBC" w14:textId="77777777" w:rsidR="00042F20" w:rsidRPr="00393708" w:rsidRDefault="00E42FE0" w:rsidP="00370E47">
      <w:pPr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br w:type="page"/>
      </w:r>
    </w:p>
    <w:p w14:paraId="43BE1CDD" w14:textId="77777777" w:rsidR="00E42FE0" w:rsidRPr="00393708" w:rsidRDefault="00E42FE0" w:rsidP="00A77724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b/>
          <w:i/>
          <w:sz w:val="22"/>
          <w:szCs w:val="22"/>
        </w:rPr>
        <w:lastRenderedPageBreak/>
        <w:t>IV. IZJAVA</w:t>
      </w:r>
    </w:p>
    <w:p w14:paraId="6F661656" w14:textId="77777777" w:rsidR="00E42FE0" w:rsidRPr="00393708" w:rsidRDefault="00E42FE0">
      <w:pPr>
        <w:pStyle w:val="Telobesedila"/>
        <w:rPr>
          <w:rFonts w:ascii="Arial" w:hAnsi="Arial" w:cs="Arial"/>
          <w:sz w:val="22"/>
          <w:szCs w:val="22"/>
        </w:rPr>
      </w:pPr>
    </w:p>
    <w:p w14:paraId="3A73C918" w14:textId="77777777" w:rsidR="001C6BC8" w:rsidRPr="00393708" w:rsidRDefault="001C6BC8" w:rsidP="001C6BC8">
      <w:pPr>
        <w:jc w:val="both"/>
        <w:rPr>
          <w:rFonts w:ascii="Arial" w:hAnsi="Arial" w:cs="Arial"/>
          <w:sz w:val="22"/>
          <w:szCs w:val="22"/>
        </w:rPr>
      </w:pPr>
    </w:p>
    <w:p w14:paraId="06F66E45" w14:textId="77777777" w:rsidR="001C6BC8" w:rsidRPr="00393708" w:rsidRDefault="001C6BC8" w:rsidP="001C6BC8">
      <w:pPr>
        <w:jc w:val="both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 xml:space="preserve">S podpisom in žigom v tej izjavi potrjujem, </w:t>
      </w:r>
    </w:p>
    <w:p w14:paraId="36F10AA9" w14:textId="77777777" w:rsidR="001C6BC8" w:rsidRPr="00393708" w:rsidRDefault="001C6BC8" w:rsidP="001C6BC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32B4B5" w14:textId="77777777" w:rsidR="001C6BC8" w:rsidRPr="00393708" w:rsidRDefault="001C6BC8" w:rsidP="001C6BC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4B7040" w14:textId="77777777" w:rsidR="001C6BC8" w:rsidRPr="00393708" w:rsidRDefault="001C6BC8" w:rsidP="001C6BC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da so vse navedbe v vlogi točne in resnične ter ustrezajo dejanskemu stanju, vse priložen</w:t>
      </w:r>
      <w:r w:rsidR="00E42FE0" w:rsidRPr="00393708">
        <w:rPr>
          <w:rFonts w:ascii="Arial" w:hAnsi="Arial" w:cs="Arial"/>
          <w:sz w:val="22"/>
          <w:szCs w:val="22"/>
        </w:rPr>
        <w:t>e kopije pa so enake originalu,</w:t>
      </w:r>
    </w:p>
    <w:p w14:paraId="651E21B0" w14:textId="77777777" w:rsidR="001C6BC8" w:rsidRPr="00393708" w:rsidRDefault="001C6BC8" w:rsidP="001C6BC8">
      <w:pPr>
        <w:jc w:val="both"/>
        <w:rPr>
          <w:rFonts w:ascii="Arial" w:hAnsi="Arial" w:cs="Arial"/>
          <w:sz w:val="22"/>
          <w:szCs w:val="22"/>
        </w:rPr>
      </w:pPr>
    </w:p>
    <w:p w14:paraId="4FFF3FFE" w14:textId="77777777" w:rsidR="001C6BC8" w:rsidRPr="00393708" w:rsidRDefault="00E42FE0" w:rsidP="001C6BC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d</w:t>
      </w:r>
      <w:r w:rsidR="001C6BC8" w:rsidRPr="00393708">
        <w:rPr>
          <w:rFonts w:ascii="Arial" w:hAnsi="Arial" w:cs="Arial"/>
          <w:sz w:val="22"/>
          <w:szCs w:val="22"/>
        </w:rPr>
        <w:t xml:space="preserve">a se strinjamo in pooblaščamo Občino </w:t>
      </w:r>
      <w:r w:rsidR="008A617A" w:rsidRPr="00393708">
        <w:rPr>
          <w:rFonts w:ascii="Arial" w:hAnsi="Arial" w:cs="Arial"/>
          <w:sz w:val="22"/>
          <w:szCs w:val="22"/>
        </w:rPr>
        <w:t>Loška dolina</w:t>
      </w:r>
      <w:r w:rsidR="001C6BC8" w:rsidRPr="00393708">
        <w:rPr>
          <w:rFonts w:ascii="Arial" w:hAnsi="Arial" w:cs="Arial"/>
          <w:sz w:val="22"/>
          <w:szCs w:val="22"/>
        </w:rPr>
        <w:t>, da pridobi podatke iz uradnih evidenc o podatkih, ki smo jih navedli v vlogi</w:t>
      </w:r>
      <w:r w:rsidRPr="00393708">
        <w:rPr>
          <w:rFonts w:ascii="Arial" w:hAnsi="Arial" w:cs="Arial"/>
          <w:sz w:val="22"/>
          <w:szCs w:val="22"/>
        </w:rPr>
        <w:t>,</w:t>
      </w:r>
    </w:p>
    <w:p w14:paraId="0E46D210" w14:textId="77777777" w:rsidR="001C6BC8" w:rsidRPr="00393708" w:rsidRDefault="001C6BC8" w:rsidP="001C6BC8">
      <w:pPr>
        <w:pStyle w:val="Odstavekseznama"/>
        <w:rPr>
          <w:rFonts w:ascii="Arial" w:hAnsi="Arial" w:cs="Arial"/>
          <w:sz w:val="22"/>
          <w:szCs w:val="22"/>
        </w:rPr>
      </w:pPr>
    </w:p>
    <w:p w14:paraId="4DF55AAC" w14:textId="77777777" w:rsidR="001C6BC8" w:rsidRPr="00393708" w:rsidRDefault="00E42FE0" w:rsidP="001C6BC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d</w:t>
      </w:r>
      <w:r w:rsidR="001C6BC8" w:rsidRPr="00393708">
        <w:rPr>
          <w:rFonts w:ascii="Arial" w:hAnsi="Arial" w:cs="Arial"/>
          <w:sz w:val="22"/>
          <w:szCs w:val="22"/>
        </w:rPr>
        <w:t xml:space="preserve">a soglašamo s preverjanjem namenske porabe odobrenih proračunskih sredstev s strani Občine </w:t>
      </w:r>
      <w:r w:rsidR="008A617A" w:rsidRPr="00393708">
        <w:rPr>
          <w:rFonts w:ascii="Arial" w:hAnsi="Arial" w:cs="Arial"/>
          <w:sz w:val="22"/>
          <w:szCs w:val="22"/>
        </w:rPr>
        <w:t>Loška dolina</w:t>
      </w:r>
      <w:r w:rsidRPr="00393708">
        <w:rPr>
          <w:rFonts w:ascii="Arial" w:hAnsi="Arial" w:cs="Arial"/>
          <w:sz w:val="22"/>
          <w:szCs w:val="22"/>
        </w:rPr>
        <w:t>,</w:t>
      </w:r>
    </w:p>
    <w:p w14:paraId="58A44E6D" w14:textId="77777777" w:rsidR="001C6BC8" w:rsidRPr="00393708" w:rsidRDefault="001C6BC8" w:rsidP="001C6BC8">
      <w:pPr>
        <w:jc w:val="both"/>
        <w:rPr>
          <w:rFonts w:ascii="Arial" w:hAnsi="Arial" w:cs="Arial"/>
          <w:sz w:val="22"/>
          <w:szCs w:val="22"/>
        </w:rPr>
      </w:pPr>
    </w:p>
    <w:p w14:paraId="3261928D" w14:textId="77777777" w:rsidR="001C6BC8" w:rsidRPr="00393708" w:rsidRDefault="00E42FE0" w:rsidP="001C6BC8">
      <w:pPr>
        <w:numPr>
          <w:ilvl w:val="0"/>
          <w:numId w:val="13"/>
        </w:numPr>
        <w:tabs>
          <w:tab w:val="right" w:pos="-1368"/>
        </w:tabs>
        <w:jc w:val="both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da bomo z</w:t>
      </w:r>
      <w:r w:rsidR="00C60D76" w:rsidRPr="00393708">
        <w:rPr>
          <w:rFonts w:ascii="Arial" w:hAnsi="Arial" w:cs="Arial"/>
          <w:sz w:val="22"/>
          <w:szCs w:val="22"/>
        </w:rPr>
        <w:t>a izvedbo obnovitvenih del</w:t>
      </w:r>
      <w:r w:rsidR="001C6BC8" w:rsidRPr="00393708">
        <w:rPr>
          <w:rFonts w:ascii="Arial" w:hAnsi="Arial" w:cs="Arial"/>
          <w:sz w:val="22"/>
          <w:szCs w:val="22"/>
        </w:rPr>
        <w:t xml:space="preserve"> pridobili vsa ustrezna soglasja in dovoljenja ter poskrbeli za var</w:t>
      </w:r>
      <w:r w:rsidRPr="00393708">
        <w:rPr>
          <w:rFonts w:ascii="Arial" w:hAnsi="Arial" w:cs="Arial"/>
          <w:sz w:val="22"/>
          <w:szCs w:val="22"/>
        </w:rPr>
        <w:t>nost izvajalcev in obiskovalcev,</w:t>
      </w:r>
    </w:p>
    <w:p w14:paraId="643FF4BA" w14:textId="77777777" w:rsidR="007401D5" w:rsidRPr="00393708" w:rsidRDefault="007401D5" w:rsidP="007401D5">
      <w:pPr>
        <w:pStyle w:val="Odstavekseznama"/>
        <w:rPr>
          <w:rFonts w:ascii="Arial" w:hAnsi="Arial" w:cs="Arial"/>
          <w:sz w:val="22"/>
          <w:szCs w:val="22"/>
        </w:rPr>
      </w:pPr>
    </w:p>
    <w:p w14:paraId="049C64AE" w14:textId="77777777" w:rsidR="007401D5" w:rsidRPr="00393708" w:rsidRDefault="007401D5" w:rsidP="001C6BC8">
      <w:pPr>
        <w:numPr>
          <w:ilvl w:val="0"/>
          <w:numId w:val="13"/>
        </w:numPr>
        <w:tabs>
          <w:tab w:val="right" w:pos="-1368"/>
        </w:tabs>
        <w:jc w:val="both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da bodo dela, ki so predmet vloge za sofinanciranje, izvedena v skladu z veljavnimi predpisi o graditvi objektov, urejanju prostora in varstvu okolja</w:t>
      </w:r>
      <w:r w:rsidR="00205B5F" w:rsidRPr="00393708">
        <w:rPr>
          <w:rFonts w:ascii="Arial" w:hAnsi="Arial" w:cs="Arial"/>
          <w:sz w:val="22"/>
          <w:szCs w:val="22"/>
        </w:rPr>
        <w:t>,</w:t>
      </w:r>
    </w:p>
    <w:p w14:paraId="7ECF2A45" w14:textId="77777777" w:rsidR="001C6BC8" w:rsidRPr="00393708" w:rsidRDefault="001C6BC8" w:rsidP="001C6BC8">
      <w:pPr>
        <w:tabs>
          <w:tab w:val="right" w:pos="-1368"/>
        </w:tabs>
        <w:jc w:val="both"/>
        <w:rPr>
          <w:rFonts w:ascii="Arial" w:hAnsi="Arial" w:cs="Arial"/>
          <w:sz w:val="22"/>
          <w:szCs w:val="22"/>
        </w:rPr>
      </w:pPr>
    </w:p>
    <w:p w14:paraId="6C9588B5" w14:textId="77777777" w:rsidR="001C6BC8" w:rsidRPr="00393708" w:rsidRDefault="00E42FE0" w:rsidP="001C6BC8">
      <w:pPr>
        <w:numPr>
          <w:ilvl w:val="0"/>
          <w:numId w:val="13"/>
        </w:numPr>
        <w:tabs>
          <w:tab w:val="right" w:pos="-1368"/>
        </w:tabs>
        <w:jc w:val="both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>da bomo p</w:t>
      </w:r>
      <w:r w:rsidR="001C6BC8" w:rsidRPr="00393708">
        <w:rPr>
          <w:rFonts w:ascii="Arial" w:hAnsi="Arial" w:cs="Arial"/>
          <w:sz w:val="22"/>
          <w:szCs w:val="22"/>
        </w:rPr>
        <w:t xml:space="preserve">ri informiranju javnosti in izdajanju informativno - propagandnih gradiv korektno navajali Občino </w:t>
      </w:r>
      <w:r w:rsidR="008A617A" w:rsidRPr="00393708">
        <w:rPr>
          <w:rFonts w:ascii="Arial" w:hAnsi="Arial" w:cs="Arial"/>
          <w:sz w:val="22"/>
          <w:szCs w:val="22"/>
        </w:rPr>
        <w:t>Loška dolina</w:t>
      </w:r>
      <w:r w:rsidR="001C6BC8" w:rsidRPr="00393708">
        <w:rPr>
          <w:rFonts w:ascii="Arial" w:hAnsi="Arial" w:cs="Arial"/>
          <w:sz w:val="22"/>
          <w:szCs w:val="22"/>
        </w:rPr>
        <w:t xml:space="preserve"> kot sofinancerja izvedbe obnovitvenih del.</w:t>
      </w:r>
    </w:p>
    <w:p w14:paraId="3FAA7A78" w14:textId="77777777" w:rsidR="001C6BC8" w:rsidRPr="00393708" w:rsidRDefault="001C6BC8" w:rsidP="001C6BC8">
      <w:pPr>
        <w:tabs>
          <w:tab w:val="right" w:pos="-1368"/>
        </w:tabs>
        <w:jc w:val="both"/>
        <w:rPr>
          <w:rFonts w:ascii="Arial" w:hAnsi="Arial" w:cs="Arial"/>
          <w:sz w:val="22"/>
          <w:szCs w:val="22"/>
        </w:rPr>
      </w:pPr>
    </w:p>
    <w:p w14:paraId="0A292B08" w14:textId="77777777" w:rsidR="001C6BC8" w:rsidRPr="00393708" w:rsidRDefault="001C6BC8" w:rsidP="001C6BC8">
      <w:pPr>
        <w:rPr>
          <w:rFonts w:ascii="Arial" w:hAnsi="Arial" w:cs="Arial"/>
          <w:sz w:val="22"/>
          <w:szCs w:val="22"/>
        </w:rPr>
      </w:pPr>
    </w:p>
    <w:p w14:paraId="686498C9" w14:textId="77777777" w:rsidR="001C6BC8" w:rsidRPr="00393708" w:rsidRDefault="001C6BC8" w:rsidP="001C6BC8">
      <w:pPr>
        <w:rPr>
          <w:rFonts w:ascii="Arial" w:hAnsi="Arial" w:cs="Arial"/>
          <w:sz w:val="22"/>
          <w:szCs w:val="22"/>
        </w:rPr>
      </w:pPr>
    </w:p>
    <w:p w14:paraId="764650C6" w14:textId="77777777" w:rsidR="001C6BC8" w:rsidRPr="00393708" w:rsidRDefault="001C6BC8" w:rsidP="001C6BC8">
      <w:pPr>
        <w:rPr>
          <w:rFonts w:ascii="Arial" w:hAnsi="Arial" w:cs="Arial"/>
          <w:sz w:val="22"/>
          <w:szCs w:val="22"/>
        </w:rPr>
      </w:pPr>
    </w:p>
    <w:p w14:paraId="0295C281" w14:textId="77777777" w:rsidR="001C6BC8" w:rsidRPr="00393708" w:rsidRDefault="001C6BC8" w:rsidP="001C6BC8">
      <w:pPr>
        <w:jc w:val="both"/>
        <w:rPr>
          <w:rFonts w:ascii="Arial" w:hAnsi="Arial" w:cs="Arial"/>
          <w:sz w:val="22"/>
          <w:szCs w:val="22"/>
        </w:rPr>
      </w:pPr>
    </w:p>
    <w:p w14:paraId="46538B08" w14:textId="5B6942A4" w:rsidR="001C6BC8" w:rsidRPr="00393708" w:rsidRDefault="001C6BC8" w:rsidP="00393708">
      <w:pPr>
        <w:ind w:left="5664" w:hanging="5664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 xml:space="preserve">Datum:                </w:t>
      </w:r>
      <w:r w:rsidR="00393708">
        <w:rPr>
          <w:rFonts w:ascii="Arial" w:hAnsi="Arial" w:cs="Arial"/>
          <w:sz w:val="22"/>
          <w:szCs w:val="22"/>
        </w:rPr>
        <w:t xml:space="preserve">                                </w:t>
      </w:r>
      <w:r w:rsidR="00393708" w:rsidRPr="00393708">
        <w:rPr>
          <w:rFonts w:ascii="Arial" w:hAnsi="Arial" w:cs="Arial"/>
          <w:sz w:val="22"/>
          <w:szCs w:val="22"/>
        </w:rPr>
        <w:t xml:space="preserve">ŽIG               </w:t>
      </w:r>
      <w:r w:rsidRPr="00393708">
        <w:rPr>
          <w:rFonts w:ascii="Arial" w:hAnsi="Arial" w:cs="Arial"/>
          <w:sz w:val="22"/>
          <w:szCs w:val="22"/>
        </w:rPr>
        <w:t xml:space="preserve">                               Podpis</w:t>
      </w:r>
      <w:r w:rsidR="00E42FE0" w:rsidRPr="00393708">
        <w:rPr>
          <w:rFonts w:ascii="Arial" w:hAnsi="Arial" w:cs="Arial"/>
          <w:sz w:val="22"/>
          <w:szCs w:val="22"/>
        </w:rPr>
        <w:t xml:space="preserve"> </w:t>
      </w:r>
      <w:r w:rsidR="00FE283B" w:rsidRPr="00393708">
        <w:rPr>
          <w:rFonts w:ascii="Arial" w:hAnsi="Arial" w:cs="Arial"/>
          <w:sz w:val="22"/>
          <w:szCs w:val="22"/>
        </w:rPr>
        <w:t xml:space="preserve">prijavitelja oz. </w:t>
      </w:r>
      <w:r w:rsidR="00E42FE0" w:rsidRPr="00393708">
        <w:rPr>
          <w:rFonts w:ascii="Arial" w:hAnsi="Arial" w:cs="Arial"/>
          <w:sz w:val="22"/>
          <w:szCs w:val="22"/>
        </w:rPr>
        <w:t>zakonitega zastopnika</w:t>
      </w:r>
      <w:r w:rsidR="00FE283B" w:rsidRPr="00393708">
        <w:rPr>
          <w:rFonts w:ascii="Arial" w:hAnsi="Arial" w:cs="Arial"/>
          <w:sz w:val="22"/>
          <w:szCs w:val="22"/>
        </w:rPr>
        <w:t xml:space="preserve"> prijavitelja</w:t>
      </w:r>
      <w:r w:rsidRPr="00393708">
        <w:rPr>
          <w:rFonts w:ascii="Arial" w:hAnsi="Arial" w:cs="Arial"/>
          <w:sz w:val="22"/>
          <w:szCs w:val="22"/>
        </w:rPr>
        <w:t>:</w:t>
      </w:r>
    </w:p>
    <w:p w14:paraId="0E098648" w14:textId="77777777" w:rsidR="001C6BC8" w:rsidRPr="00393708" w:rsidRDefault="001C6BC8" w:rsidP="001C6BC8">
      <w:pPr>
        <w:rPr>
          <w:rFonts w:ascii="Arial" w:hAnsi="Arial" w:cs="Arial"/>
          <w:sz w:val="22"/>
          <w:szCs w:val="22"/>
        </w:rPr>
      </w:pPr>
    </w:p>
    <w:p w14:paraId="1E713081" w14:textId="2C203BBD" w:rsidR="001C6BC8" w:rsidRPr="00393708" w:rsidRDefault="00E42FE0" w:rsidP="001C6BC8">
      <w:pPr>
        <w:jc w:val="both"/>
        <w:rPr>
          <w:rFonts w:ascii="Arial" w:hAnsi="Arial" w:cs="Arial"/>
          <w:sz w:val="22"/>
          <w:szCs w:val="22"/>
        </w:rPr>
      </w:pPr>
      <w:r w:rsidRPr="00393708">
        <w:rPr>
          <w:rFonts w:ascii="Arial" w:hAnsi="Arial" w:cs="Arial"/>
          <w:sz w:val="22"/>
          <w:szCs w:val="22"/>
        </w:rPr>
        <w:tab/>
      </w:r>
      <w:r w:rsidRPr="00393708">
        <w:rPr>
          <w:rFonts w:ascii="Arial" w:hAnsi="Arial" w:cs="Arial"/>
          <w:sz w:val="22"/>
          <w:szCs w:val="22"/>
        </w:rPr>
        <w:tab/>
      </w:r>
      <w:r w:rsidR="001C6BC8" w:rsidRPr="00393708">
        <w:rPr>
          <w:rFonts w:ascii="Arial" w:hAnsi="Arial" w:cs="Arial"/>
          <w:sz w:val="22"/>
          <w:szCs w:val="22"/>
        </w:rPr>
        <w:t xml:space="preserve"> </w:t>
      </w:r>
    </w:p>
    <w:p w14:paraId="775E8F1D" w14:textId="77777777" w:rsidR="001C6BC8" w:rsidRPr="00393708" w:rsidRDefault="001C6BC8" w:rsidP="001C6BC8">
      <w:pPr>
        <w:rPr>
          <w:rFonts w:ascii="Arial" w:hAnsi="Arial" w:cs="Arial"/>
          <w:sz w:val="22"/>
          <w:szCs w:val="22"/>
        </w:rPr>
      </w:pPr>
    </w:p>
    <w:p w14:paraId="01A54BF7" w14:textId="77777777" w:rsidR="001C6BC8" w:rsidRPr="00393708" w:rsidRDefault="001C6BC8">
      <w:pPr>
        <w:pStyle w:val="Telobesedila"/>
        <w:rPr>
          <w:rFonts w:ascii="Arial" w:hAnsi="Arial" w:cs="Arial"/>
          <w:sz w:val="22"/>
          <w:szCs w:val="22"/>
        </w:rPr>
      </w:pPr>
    </w:p>
    <w:sectPr w:rsidR="001C6BC8" w:rsidRPr="00393708" w:rsidSect="006B28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9FB6" w14:textId="77777777" w:rsidR="003630DD" w:rsidRDefault="003630DD">
      <w:r>
        <w:separator/>
      </w:r>
    </w:p>
  </w:endnote>
  <w:endnote w:type="continuationSeparator" w:id="0">
    <w:p w14:paraId="6FD7F571" w14:textId="77777777" w:rsidR="003630DD" w:rsidRDefault="0036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EF16" w14:textId="77777777" w:rsidR="009B578E" w:rsidRDefault="009B578E">
    <w:pPr>
      <w:pStyle w:val="Noga"/>
    </w:pPr>
    <w:r>
      <w:t>__________________________________________________________________________________________</w:t>
    </w:r>
  </w:p>
  <w:p w14:paraId="69C4FCCD" w14:textId="77777777" w:rsidR="009B578E" w:rsidRDefault="00E42FE0">
    <w:pPr>
      <w:pStyle w:val="Noga"/>
    </w:pPr>
    <w:r>
      <w:tab/>
    </w:r>
    <w:r>
      <w:tab/>
    </w:r>
    <w:r w:rsidR="009B578E">
      <w:t xml:space="preserve">                                                                     </w:t>
    </w:r>
    <w:r w:rsidR="009B578E">
      <w:rPr>
        <w:snapToGrid w:val="0"/>
      </w:rPr>
      <w:t xml:space="preserve">Stran </w:t>
    </w:r>
    <w:r w:rsidR="00527708">
      <w:rPr>
        <w:snapToGrid w:val="0"/>
      </w:rPr>
      <w:fldChar w:fldCharType="begin"/>
    </w:r>
    <w:r w:rsidR="009B578E">
      <w:rPr>
        <w:snapToGrid w:val="0"/>
      </w:rPr>
      <w:instrText xml:space="preserve"> PAGE </w:instrText>
    </w:r>
    <w:r w:rsidR="00527708">
      <w:rPr>
        <w:snapToGrid w:val="0"/>
      </w:rPr>
      <w:fldChar w:fldCharType="separate"/>
    </w:r>
    <w:r w:rsidR="00A82611">
      <w:rPr>
        <w:noProof/>
        <w:snapToGrid w:val="0"/>
      </w:rPr>
      <w:t>4</w:t>
    </w:r>
    <w:r w:rsidR="00527708">
      <w:rPr>
        <w:snapToGrid w:val="0"/>
      </w:rPr>
      <w:fldChar w:fldCharType="end"/>
    </w:r>
    <w:r w:rsidR="009B578E">
      <w:rPr>
        <w:snapToGrid w:val="0"/>
      </w:rPr>
      <w:t xml:space="preserve"> od </w:t>
    </w:r>
    <w:r w:rsidR="00527708">
      <w:rPr>
        <w:snapToGrid w:val="0"/>
      </w:rPr>
      <w:fldChar w:fldCharType="begin"/>
    </w:r>
    <w:r w:rsidR="009B578E">
      <w:rPr>
        <w:snapToGrid w:val="0"/>
      </w:rPr>
      <w:instrText xml:space="preserve"> NUMPAGES </w:instrText>
    </w:r>
    <w:r w:rsidR="00527708">
      <w:rPr>
        <w:snapToGrid w:val="0"/>
      </w:rPr>
      <w:fldChar w:fldCharType="separate"/>
    </w:r>
    <w:r w:rsidR="00A82611">
      <w:rPr>
        <w:noProof/>
        <w:snapToGrid w:val="0"/>
      </w:rPr>
      <w:t>4</w:t>
    </w:r>
    <w:r w:rsidR="00527708">
      <w:rPr>
        <w:snapToGrid w:val="0"/>
      </w:rPr>
      <w:fldChar w:fldCharType="end"/>
    </w:r>
  </w:p>
  <w:p w14:paraId="45232E32" w14:textId="77777777" w:rsidR="009B578E" w:rsidRDefault="009B57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0318" w14:textId="77777777" w:rsidR="003630DD" w:rsidRDefault="003630DD">
      <w:r>
        <w:separator/>
      </w:r>
    </w:p>
  </w:footnote>
  <w:footnote w:type="continuationSeparator" w:id="0">
    <w:p w14:paraId="30CC2E25" w14:textId="77777777" w:rsidR="003630DD" w:rsidRDefault="0036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90B0" w14:textId="77777777" w:rsidR="00E42FE0" w:rsidRPr="005A1F2D" w:rsidRDefault="00E42FE0" w:rsidP="00E42FE0">
    <w:pPr>
      <w:pStyle w:val="Glava"/>
      <w:jc w:val="center"/>
      <w:rPr>
        <w:b/>
        <w:i/>
        <w:color w:val="0070C0"/>
      </w:rPr>
    </w:pPr>
    <w:r w:rsidRPr="005A1F2D">
      <w:rPr>
        <w:b/>
        <w:i/>
        <w:color w:val="0070C0"/>
      </w:rPr>
      <w:t xml:space="preserve">Javni razpis za sofinanciranje obnove nepremične sakralne </w:t>
    </w:r>
    <w:r w:rsidR="00665080">
      <w:rPr>
        <w:b/>
        <w:i/>
        <w:color w:val="0070C0"/>
      </w:rPr>
      <w:t>stavbne</w:t>
    </w:r>
    <w:r w:rsidRPr="005A1F2D">
      <w:rPr>
        <w:b/>
        <w:i/>
        <w:color w:val="0070C0"/>
      </w:rPr>
      <w:t xml:space="preserve"> dediščine </w:t>
    </w:r>
  </w:p>
  <w:p w14:paraId="1D3E9F6F" w14:textId="7E1E4A98" w:rsidR="009B578E" w:rsidRPr="005A1F2D" w:rsidRDefault="00E42FE0" w:rsidP="00E42FE0">
    <w:pPr>
      <w:pStyle w:val="Glava"/>
      <w:jc w:val="center"/>
      <w:rPr>
        <w:b/>
        <w:i/>
        <w:color w:val="0070C0"/>
      </w:rPr>
    </w:pPr>
    <w:r w:rsidRPr="005A1F2D">
      <w:rPr>
        <w:b/>
        <w:i/>
        <w:color w:val="0070C0"/>
      </w:rPr>
      <w:t xml:space="preserve">na območju občine </w:t>
    </w:r>
    <w:r w:rsidR="008A617A">
      <w:rPr>
        <w:b/>
        <w:i/>
        <w:color w:val="0070C0"/>
      </w:rPr>
      <w:t>Loška dolina</w:t>
    </w:r>
    <w:r w:rsidRPr="005A1F2D">
      <w:rPr>
        <w:b/>
        <w:i/>
        <w:color w:val="0070C0"/>
      </w:rPr>
      <w:t xml:space="preserve"> v letu 20</w:t>
    </w:r>
    <w:r w:rsidR="00702DC2">
      <w:rPr>
        <w:b/>
        <w:i/>
        <w:color w:val="0070C0"/>
      </w:rPr>
      <w:t>2</w:t>
    </w:r>
    <w:r w:rsidR="00393708">
      <w:rPr>
        <w:b/>
        <w:i/>
        <w:color w:val="0070C0"/>
      </w:rPr>
      <w:t>2</w:t>
    </w:r>
  </w:p>
  <w:p w14:paraId="06772398" w14:textId="77777777" w:rsidR="009B578E" w:rsidRDefault="009B57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70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D66160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2F153B"/>
    <w:multiLevelType w:val="hybridMultilevel"/>
    <w:tmpl w:val="E9DAFA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27B3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1E18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3F251C3"/>
    <w:multiLevelType w:val="hybridMultilevel"/>
    <w:tmpl w:val="06041E16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284B8B"/>
    <w:multiLevelType w:val="hybridMultilevel"/>
    <w:tmpl w:val="C5561636"/>
    <w:lvl w:ilvl="0" w:tplc="B644FA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475C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C0C1244"/>
    <w:multiLevelType w:val="singleLevel"/>
    <w:tmpl w:val="DCD8FE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BE3EF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5F3643D"/>
    <w:multiLevelType w:val="hybridMultilevel"/>
    <w:tmpl w:val="CB7E593C"/>
    <w:lvl w:ilvl="0" w:tplc="2B06F4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6355B"/>
    <w:multiLevelType w:val="singleLevel"/>
    <w:tmpl w:val="D64E0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AD77DA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BF68DA"/>
    <w:multiLevelType w:val="hybridMultilevel"/>
    <w:tmpl w:val="9A64541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A7D5B"/>
    <w:multiLevelType w:val="hybridMultilevel"/>
    <w:tmpl w:val="D32015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693496">
    <w:abstractNumId w:val="8"/>
  </w:num>
  <w:num w:numId="2" w16cid:durableId="1904371146">
    <w:abstractNumId w:val="12"/>
  </w:num>
  <w:num w:numId="3" w16cid:durableId="739913704">
    <w:abstractNumId w:val="9"/>
  </w:num>
  <w:num w:numId="4" w16cid:durableId="518734480">
    <w:abstractNumId w:val="4"/>
  </w:num>
  <w:num w:numId="5" w16cid:durableId="563222486">
    <w:abstractNumId w:val="1"/>
  </w:num>
  <w:num w:numId="6" w16cid:durableId="945579722">
    <w:abstractNumId w:val="7"/>
  </w:num>
  <w:num w:numId="7" w16cid:durableId="1030448745">
    <w:abstractNumId w:val="0"/>
  </w:num>
  <w:num w:numId="8" w16cid:durableId="693504679">
    <w:abstractNumId w:val="3"/>
  </w:num>
  <w:num w:numId="9" w16cid:durableId="2106879735">
    <w:abstractNumId w:val="5"/>
  </w:num>
  <w:num w:numId="10" w16cid:durableId="902567051">
    <w:abstractNumId w:val="14"/>
  </w:num>
  <w:num w:numId="11" w16cid:durableId="225801004">
    <w:abstractNumId w:val="13"/>
  </w:num>
  <w:num w:numId="12" w16cid:durableId="920944255">
    <w:abstractNumId w:val="2"/>
  </w:num>
  <w:num w:numId="13" w16cid:durableId="1000473145">
    <w:abstractNumId w:val="11"/>
  </w:num>
  <w:num w:numId="14" w16cid:durableId="1033534394">
    <w:abstractNumId w:val="10"/>
  </w:num>
  <w:num w:numId="15" w16cid:durableId="24796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EA"/>
    <w:rsid w:val="00027A2B"/>
    <w:rsid w:val="00042F20"/>
    <w:rsid w:val="000462E7"/>
    <w:rsid w:val="000515E3"/>
    <w:rsid w:val="000631D0"/>
    <w:rsid w:val="000A2929"/>
    <w:rsid w:val="000F1F42"/>
    <w:rsid w:val="001300CE"/>
    <w:rsid w:val="00142552"/>
    <w:rsid w:val="00150B78"/>
    <w:rsid w:val="00184EDE"/>
    <w:rsid w:val="001A68C3"/>
    <w:rsid w:val="001B3930"/>
    <w:rsid w:val="001C6BC8"/>
    <w:rsid w:val="001F0769"/>
    <w:rsid w:val="001F4A5F"/>
    <w:rsid w:val="00205B5F"/>
    <w:rsid w:val="002069CF"/>
    <w:rsid w:val="00255172"/>
    <w:rsid w:val="002E2654"/>
    <w:rsid w:val="003039C1"/>
    <w:rsid w:val="00333044"/>
    <w:rsid w:val="003359A1"/>
    <w:rsid w:val="00350246"/>
    <w:rsid w:val="003630DD"/>
    <w:rsid w:val="00370682"/>
    <w:rsid w:val="00370E47"/>
    <w:rsid w:val="00393708"/>
    <w:rsid w:val="003A662B"/>
    <w:rsid w:val="003F11DB"/>
    <w:rsid w:val="004352A2"/>
    <w:rsid w:val="0046646A"/>
    <w:rsid w:val="00482F22"/>
    <w:rsid w:val="004A0E68"/>
    <w:rsid w:val="00527708"/>
    <w:rsid w:val="00537AD2"/>
    <w:rsid w:val="00541E29"/>
    <w:rsid w:val="005A1F2D"/>
    <w:rsid w:val="005B14AE"/>
    <w:rsid w:val="006070EA"/>
    <w:rsid w:val="00665080"/>
    <w:rsid w:val="00672802"/>
    <w:rsid w:val="006875CB"/>
    <w:rsid w:val="00691EBA"/>
    <w:rsid w:val="00693D92"/>
    <w:rsid w:val="006969AE"/>
    <w:rsid w:val="006A00CB"/>
    <w:rsid w:val="006A02ED"/>
    <w:rsid w:val="006B2876"/>
    <w:rsid w:val="006C7096"/>
    <w:rsid w:val="00702DC2"/>
    <w:rsid w:val="00704003"/>
    <w:rsid w:val="007048AD"/>
    <w:rsid w:val="00732EE3"/>
    <w:rsid w:val="007401D5"/>
    <w:rsid w:val="00752001"/>
    <w:rsid w:val="00772557"/>
    <w:rsid w:val="007B500E"/>
    <w:rsid w:val="00806B20"/>
    <w:rsid w:val="00825468"/>
    <w:rsid w:val="00864B29"/>
    <w:rsid w:val="00866108"/>
    <w:rsid w:val="0087215D"/>
    <w:rsid w:val="00884C15"/>
    <w:rsid w:val="008A5CDA"/>
    <w:rsid w:val="008A617A"/>
    <w:rsid w:val="008C21D0"/>
    <w:rsid w:val="009069E4"/>
    <w:rsid w:val="00936857"/>
    <w:rsid w:val="009456D5"/>
    <w:rsid w:val="009525B8"/>
    <w:rsid w:val="009621AC"/>
    <w:rsid w:val="0098562D"/>
    <w:rsid w:val="009963C2"/>
    <w:rsid w:val="009B578E"/>
    <w:rsid w:val="009E6E29"/>
    <w:rsid w:val="009F0C3E"/>
    <w:rsid w:val="009F421B"/>
    <w:rsid w:val="00A024E3"/>
    <w:rsid w:val="00A30FCD"/>
    <w:rsid w:val="00A77724"/>
    <w:rsid w:val="00A82611"/>
    <w:rsid w:val="00A91FED"/>
    <w:rsid w:val="00A93592"/>
    <w:rsid w:val="00AB390C"/>
    <w:rsid w:val="00AB580B"/>
    <w:rsid w:val="00AD355D"/>
    <w:rsid w:val="00B658D1"/>
    <w:rsid w:val="00B6660B"/>
    <w:rsid w:val="00B678C4"/>
    <w:rsid w:val="00B70BD2"/>
    <w:rsid w:val="00B715EB"/>
    <w:rsid w:val="00B81365"/>
    <w:rsid w:val="00B83828"/>
    <w:rsid w:val="00B9264D"/>
    <w:rsid w:val="00BB026D"/>
    <w:rsid w:val="00BE60A5"/>
    <w:rsid w:val="00BF3AAE"/>
    <w:rsid w:val="00C05CED"/>
    <w:rsid w:val="00C60D76"/>
    <w:rsid w:val="00C6543C"/>
    <w:rsid w:val="00D010F8"/>
    <w:rsid w:val="00D10248"/>
    <w:rsid w:val="00D225D6"/>
    <w:rsid w:val="00D31C5C"/>
    <w:rsid w:val="00D764D6"/>
    <w:rsid w:val="00D82125"/>
    <w:rsid w:val="00DC71DE"/>
    <w:rsid w:val="00DF0D8F"/>
    <w:rsid w:val="00DF3CF4"/>
    <w:rsid w:val="00E14380"/>
    <w:rsid w:val="00E17021"/>
    <w:rsid w:val="00E207EA"/>
    <w:rsid w:val="00E37B07"/>
    <w:rsid w:val="00E42FE0"/>
    <w:rsid w:val="00E43E9F"/>
    <w:rsid w:val="00E50FB3"/>
    <w:rsid w:val="00E61F2E"/>
    <w:rsid w:val="00E74D39"/>
    <w:rsid w:val="00E969BF"/>
    <w:rsid w:val="00EA7ECE"/>
    <w:rsid w:val="00EB61A3"/>
    <w:rsid w:val="00EE4475"/>
    <w:rsid w:val="00F4356C"/>
    <w:rsid w:val="00F45ACC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7781C"/>
  <w15:docId w15:val="{A86B1129-079E-4A5D-BB11-8E337936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sz w:val="32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C6B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sz w:val="24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Zgradbadokumenta">
    <w:name w:val="Document Map"/>
    <w:basedOn w:val="Navaden"/>
    <w:semiHidden/>
    <w:rsid w:val="00B678C4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5B14AE"/>
    <w:rPr>
      <w:rFonts w:ascii="Tahoma" w:hAnsi="Tahoma" w:cs="Tahoma"/>
      <w:sz w:val="16"/>
      <w:szCs w:val="16"/>
    </w:rPr>
  </w:style>
  <w:style w:type="character" w:customStyle="1" w:styleId="Naslov3Znak">
    <w:name w:val="Naslov 3 Znak"/>
    <w:link w:val="Naslov3"/>
    <w:semiHidden/>
    <w:rsid w:val="001C6BC8"/>
    <w:rPr>
      <w:rFonts w:ascii="Cambria" w:eastAsia="Times New Roman" w:hAnsi="Cambria" w:cs="Times New Roman"/>
      <w:b/>
      <w:bCs/>
      <w:sz w:val="26"/>
      <w:szCs w:val="26"/>
    </w:rPr>
  </w:style>
  <w:style w:type="paragraph" w:styleId="Odstavekseznama">
    <w:name w:val="List Paragraph"/>
    <w:basedOn w:val="Navaden"/>
    <w:uiPriority w:val="34"/>
    <w:qFormat/>
    <w:rsid w:val="001C6BC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Local\Microsoft\Windows\INetCache\Content.Outlook\7QYGY2IG\JR%20sakralna%20stavbna%20dedi&#353;&#269;ina%20-%20Prijavni%20obraz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6BC09-F47A-4B8F-9EC1-A8EF4086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JR sakralna stavbna dediščina - Prijavni obrazec</Template>
  <TotalTime>4</TotalTime>
  <Pages>4</Pages>
  <Words>488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NA RAZPIS SREDSTEV ZA SOFINANCIRANJE PRENOVE STAVBNE DEDIŠČINE V OBČINI ŽELEZNIKI</vt:lpstr>
      <vt:lpstr>PRIJAVA NA RAZPIS SREDSTEV ZA SOFINANCIRANJE PRENOVE STAVBNE DEDIŠČINE V OBČINI ŽELEZNIKI</vt:lpstr>
    </vt:vector>
  </TitlesOfParts>
  <Company>OBČINA ŽELEZNIKI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RAZPIS SREDSTEV ZA SOFINANCIRANJE PRENOVE STAVBNE DEDIŠČINE V OBČINI ŽELEZNIKI</dc:title>
  <dc:creator>tanja</dc:creator>
  <cp:lastModifiedBy>Nina Komidar Šraj</cp:lastModifiedBy>
  <cp:revision>2</cp:revision>
  <cp:lastPrinted>2019-05-21T10:03:00Z</cp:lastPrinted>
  <dcterms:created xsi:type="dcterms:W3CDTF">2022-04-07T09:50:00Z</dcterms:created>
  <dcterms:modified xsi:type="dcterms:W3CDTF">2022-04-07T09:50:00Z</dcterms:modified>
</cp:coreProperties>
</file>